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pPr w:leftFromText="180" w:rightFromText="180" w:vertAnchor="text" w:horzAnchor="margin" w:tblpY="-40"/>
        <w:tblW w:w="9634" w:type="dxa"/>
        <w:tblLook w:val="04A0" w:firstRow="1" w:lastRow="0" w:firstColumn="1" w:lastColumn="0" w:noHBand="0" w:noVBand="1"/>
      </w:tblPr>
      <w:tblGrid>
        <w:gridCol w:w="276"/>
        <w:gridCol w:w="987"/>
        <w:gridCol w:w="2305"/>
        <w:gridCol w:w="244"/>
        <w:gridCol w:w="1570"/>
        <w:gridCol w:w="326"/>
        <w:gridCol w:w="21"/>
        <w:gridCol w:w="306"/>
        <w:gridCol w:w="19"/>
        <w:gridCol w:w="308"/>
        <w:gridCol w:w="17"/>
        <w:gridCol w:w="309"/>
        <w:gridCol w:w="16"/>
        <w:gridCol w:w="311"/>
        <w:gridCol w:w="14"/>
        <w:gridCol w:w="313"/>
        <w:gridCol w:w="12"/>
        <w:gridCol w:w="314"/>
        <w:gridCol w:w="11"/>
        <w:gridCol w:w="316"/>
        <w:gridCol w:w="9"/>
        <w:gridCol w:w="318"/>
        <w:gridCol w:w="7"/>
        <w:gridCol w:w="319"/>
        <w:gridCol w:w="6"/>
        <w:gridCol w:w="325"/>
        <w:gridCol w:w="328"/>
        <w:gridCol w:w="327"/>
      </w:tblGrid>
      <w:tr w:rsidR="004C316B" w:rsidRPr="00757CF5" w:rsidTr="00BA5BBB"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16B" w:rsidRPr="00757CF5" w:rsidRDefault="004C316B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582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316B" w:rsidRPr="00757CF5" w:rsidRDefault="004C316B" w:rsidP="00430142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10AF0" w:rsidRPr="00757CF5" w:rsidTr="00BA5BBB"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582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0AF0" w:rsidRPr="00757CF5" w:rsidRDefault="00110AF0" w:rsidP="00AA070E">
            <w:pPr>
              <w:jc w:val="right"/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(vecāka vārds, uzvārds)</w:t>
            </w:r>
          </w:p>
        </w:tc>
      </w:tr>
      <w:tr w:rsidR="00110AF0" w:rsidRPr="00757CF5" w:rsidTr="00BA5BBB"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0AF0" w:rsidRPr="00757CF5" w:rsidRDefault="00110AF0" w:rsidP="00430142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AA070E" w:rsidRPr="00757CF5" w:rsidTr="00BA5BBB"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70E" w:rsidRPr="00757CF5" w:rsidRDefault="00AA070E" w:rsidP="0043014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582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70E" w:rsidRPr="00757CF5" w:rsidRDefault="00AA070E" w:rsidP="00430142">
            <w:pPr>
              <w:jc w:val="right"/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 vecāka  personas kods)</w:t>
            </w:r>
          </w:p>
        </w:tc>
      </w:tr>
      <w:tr w:rsidR="00430142" w:rsidRPr="00757CF5" w:rsidTr="00430142">
        <w:tc>
          <w:tcPr>
            <w:tcW w:w="9634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142" w:rsidRPr="00757CF5" w:rsidRDefault="00430142" w:rsidP="004C316B">
            <w:pPr>
              <w:spacing w:after="120"/>
              <w:jc w:val="right"/>
              <w:rPr>
                <w:b/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</w:rPr>
              <w:t>Saldus Mākslas skolas</w:t>
            </w:r>
            <w:r w:rsidRPr="00757CF5">
              <w:rPr>
                <w:sz w:val="22"/>
                <w:szCs w:val="22"/>
              </w:rPr>
              <w:t xml:space="preserve"> </w:t>
            </w:r>
            <w:r w:rsidRPr="00757CF5">
              <w:rPr>
                <w:b/>
                <w:sz w:val="22"/>
                <w:szCs w:val="22"/>
              </w:rPr>
              <w:t>direktorei</w:t>
            </w:r>
            <w:r w:rsidRPr="00757CF5">
              <w:rPr>
                <w:sz w:val="22"/>
                <w:szCs w:val="22"/>
              </w:rPr>
              <w:t xml:space="preserve"> </w:t>
            </w:r>
            <w:r w:rsidRPr="00757CF5">
              <w:rPr>
                <w:b/>
                <w:sz w:val="22"/>
                <w:szCs w:val="22"/>
              </w:rPr>
              <w:t>Evikai Zabarovskai</w:t>
            </w:r>
          </w:p>
        </w:tc>
      </w:tr>
      <w:tr w:rsidR="00430142" w:rsidRPr="00757CF5" w:rsidTr="00430142">
        <w:tc>
          <w:tcPr>
            <w:tcW w:w="9634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142" w:rsidRPr="00757CF5" w:rsidRDefault="00430142" w:rsidP="00430142">
            <w:pPr>
              <w:jc w:val="center"/>
              <w:rPr>
                <w:b/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</w:rPr>
              <w:t>IESNIEGUMS</w:t>
            </w:r>
          </w:p>
          <w:p w:rsidR="00430142" w:rsidRPr="00757CF5" w:rsidRDefault="00430142" w:rsidP="00430142">
            <w:pPr>
              <w:jc w:val="center"/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Saldū</w:t>
            </w:r>
          </w:p>
        </w:tc>
      </w:tr>
      <w:tr w:rsidR="00120B37" w:rsidRPr="00757CF5" w:rsidTr="00BA5BBB"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B37" w:rsidRPr="00757CF5" w:rsidRDefault="00120B37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202</w:t>
            </w:r>
            <w:r w:rsidR="00EA3400" w:rsidRPr="00757CF5">
              <w:rPr>
                <w:sz w:val="22"/>
                <w:szCs w:val="22"/>
              </w:rPr>
              <w:t>4</w:t>
            </w:r>
            <w:r w:rsidRPr="00757CF5">
              <w:rPr>
                <w:sz w:val="22"/>
                <w:szCs w:val="22"/>
              </w:rPr>
              <w:t>. gada</w:t>
            </w:r>
          </w:p>
        </w:tc>
        <w:tc>
          <w:tcPr>
            <w:tcW w:w="2305" w:type="dxa"/>
            <w:tcBorders>
              <w:top w:val="nil"/>
              <w:left w:val="nil"/>
              <w:right w:val="nil"/>
            </w:tcBorders>
          </w:tcPr>
          <w:p w:rsidR="00120B37" w:rsidRPr="00757CF5" w:rsidRDefault="00120B37" w:rsidP="00757CF5">
            <w:pPr>
              <w:rPr>
                <w:sz w:val="22"/>
                <w:szCs w:val="22"/>
              </w:rPr>
            </w:pPr>
          </w:p>
        </w:tc>
        <w:tc>
          <w:tcPr>
            <w:tcW w:w="606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20B37" w:rsidRPr="00757CF5" w:rsidRDefault="00120B37" w:rsidP="00757CF5">
            <w:pPr>
              <w:rPr>
                <w:sz w:val="22"/>
                <w:szCs w:val="22"/>
              </w:rPr>
            </w:pPr>
          </w:p>
        </w:tc>
      </w:tr>
      <w:tr w:rsidR="00757CF5" w:rsidRPr="00757CF5" w:rsidTr="00816234">
        <w:tc>
          <w:tcPr>
            <w:tcW w:w="963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57CF5" w:rsidRPr="00757CF5" w:rsidRDefault="00757CF5" w:rsidP="00757CF5">
            <w:pPr>
              <w:rPr>
                <w:sz w:val="22"/>
                <w:szCs w:val="22"/>
              </w:rPr>
            </w:pPr>
          </w:p>
        </w:tc>
      </w:tr>
      <w:tr w:rsidR="00FF043F" w:rsidRPr="00757CF5" w:rsidTr="00BA5BBB"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 xml:space="preserve">Lūdzu uzņemt manu </w:t>
            </w:r>
            <w:r w:rsidRPr="004C316B">
              <w:rPr>
                <w:sz w:val="22"/>
                <w:szCs w:val="22"/>
              </w:rPr>
              <w:t>dēlu</w:t>
            </w:r>
            <w:r w:rsidRPr="00757CF5">
              <w:rPr>
                <w:sz w:val="22"/>
                <w:szCs w:val="22"/>
              </w:rPr>
              <w:t xml:space="preserve"> / </w:t>
            </w:r>
            <w:r w:rsidRPr="00FA5253">
              <w:rPr>
                <w:sz w:val="22"/>
                <w:szCs w:val="22"/>
              </w:rPr>
              <w:t xml:space="preserve">meitu </w:t>
            </w:r>
          </w:p>
        </w:tc>
        <w:tc>
          <w:tcPr>
            <w:tcW w:w="606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</w:p>
        </w:tc>
      </w:tr>
      <w:tr w:rsidR="00FF043F" w:rsidRPr="00757CF5" w:rsidTr="00BA5BBB">
        <w:trPr>
          <w:trHeight w:val="255"/>
        </w:trPr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(vajadzīgo pasvītrot)</w:t>
            </w:r>
          </w:p>
        </w:tc>
        <w:tc>
          <w:tcPr>
            <w:tcW w:w="606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F043F" w:rsidRPr="00757CF5" w:rsidRDefault="00FF043F" w:rsidP="00BA5BBB">
            <w:pPr>
              <w:jc w:val="right"/>
              <w:rPr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(bērna vārds, uzvārds)</w:t>
            </w:r>
          </w:p>
        </w:tc>
      </w:tr>
      <w:tr w:rsidR="00FF043F" w:rsidRPr="00757CF5" w:rsidTr="00BA5BBB">
        <w:trPr>
          <w:trHeight w:val="255"/>
        </w:trPr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</w:p>
        </w:tc>
        <w:tc>
          <w:tcPr>
            <w:tcW w:w="6066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F043F" w:rsidRPr="00757CF5" w:rsidRDefault="00FF043F" w:rsidP="00757CF5">
            <w:pPr>
              <w:rPr>
                <w:sz w:val="22"/>
                <w:szCs w:val="22"/>
              </w:rPr>
            </w:pPr>
          </w:p>
        </w:tc>
      </w:tr>
      <w:tr w:rsidR="00FF043F" w:rsidRPr="00757CF5" w:rsidTr="00BA5BBB"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6066" w:type="dxa"/>
            <w:gridSpan w:val="25"/>
            <w:tcBorders>
              <w:left w:val="nil"/>
              <w:bottom w:val="nil"/>
              <w:right w:val="nil"/>
            </w:tcBorders>
          </w:tcPr>
          <w:p w:rsidR="00FF043F" w:rsidRPr="00757CF5" w:rsidRDefault="00FF043F" w:rsidP="00757CF5">
            <w:pPr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 xml:space="preserve">(dzimšanas dati – </w:t>
            </w:r>
            <w:r w:rsidR="003A3D21" w:rsidRPr="00757CF5">
              <w:rPr>
                <w:i/>
                <w:sz w:val="22"/>
                <w:szCs w:val="22"/>
              </w:rPr>
              <w:t xml:space="preserve"> datums</w:t>
            </w:r>
            <w:r w:rsidRPr="00757CF5">
              <w:rPr>
                <w:i/>
                <w:sz w:val="22"/>
                <w:szCs w:val="22"/>
              </w:rPr>
              <w:t>/mēnesis/</w:t>
            </w:r>
            <w:r w:rsidR="003A3D21" w:rsidRPr="00757CF5">
              <w:rPr>
                <w:i/>
                <w:sz w:val="22"/>
                <w:szCs w:val="22"/>
              </w:rPr>
              <w:t>gads</w:t>
            </w:r>
            <w:r w:rsidRPr="00757CF5">
              <w:rPr>
                <w:i/>
                <w:sz w:val="22"/>
                <w:szCs w:val="22"/>
              </w:rPr>
              <w:t>)</w:t>
            </w:r>
          </w:p>
        </w:tc>
      </w:tr>
      <w:tr w:rsidR="00430142" w:rsidRPr="00757CF5" w:rsidTr="00BA5BBB"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142" w:rsidRPr="00757CF5" w:rsidRDefault="00430142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142" w:rsidRPr="004C316B" w:rsidRDefault="00430142" w:rsidP="00757CF5">
            <w:pPr>
              <w:rPr>
                <w:sz w:val="22"/>
                <w:szCs w:val="22"/>
              </w:rPr>
            </w:pPr>
          </w:p>
        </w:tc>
      </w:tr>
      <w:tr w:rsidR="00430142" w:rsidRPr="00757CF5" w:rsidTr="00BA5BBB"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142" w:rsidRPr="00757CF5" w:rsidRDefault="00430142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0142" w:rsidRPr="00757CF5" w:rsidRDefault="00430142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390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30142" w:rsidRPr="00757CF5" w:rsidRDefault="00430142" w:rsidP="00BA5BBB">
            <w:pPr>
              <w:jc w:val="right"/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(bērna personas kods)</w:t>
            </w:r>
          </w:p>
        </w:tc>
      </w:tr>
      <w:tr w:rsidR="00757CF5" w:rsidRPr="00757CF5" w:rsidTr="00757CF5">
        <w:tc>
          <w:tcPr>
            <w:tcW w:w="963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57CF5" w:rsidRPr="00757CF5" w:rsidRDefault="00757CF5" w:rsidP="00430142">
            <w:pPr>
              <w:rPr>
                <w:b/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</w:rPr>
              <w:t xml:space="preserve">Saldus Mākslas skolas profesionālās ievirzes izglītības programmā </w:t>
            </w:r>
          </w:p>
          <w:p w:rsidR="00757CF5" w:rsidRPr="00757CF5" w:rsidRDefault="00757CF5" w:rsidP="00FA5253">
            <w:pPr>
              <w:spacing w:after="120"/>
              <w:rPr>
                <w:b/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</w:rPr>
              <w:t>Vizuāli plastiskā māksla II, 20V 211 01 1</w:t>
            </w:r>
          </w:p>
        </w:tc>
      </w:tr>
      <w:tr w:rsidR="00C40C63" w:rsidRPr="00757CF5" w:rsidTr="00757CF5">
        <w:tc>
          <w:tcPr>
            <w:tcW w:w="276" w:type="dxa"/>
            <w:tcBorders>
              <w:top w:val="single" w:sz="4" w:space="0" w:color="auto"/>
              <w:bottom w:val="single" w:sz="4" w:space="0" w:color="000000"/>
            </w:tcBorders>
          </w:tcPr>
          <w:p w:rsidR="00C40C63" w:rsidRPr="00757CF5" w:rsidRDefault="00C40C63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27"/>
            <w:tcBorders>
              <w:top w:val="nil"/>
              <w:bottom w:val="nil"/>
              <w:right w:val="nil"/>
            </w:tcBorders>
          </w:tcPr>
          <w:p w:rsidR="00C40C63" w:rsidRPr="00757CF5" w:rsidRDefault="00C40C63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1. klasē / 8 gadu veciem bērniem /</w:t>
            </w:r>
          </w:p>
        </w:tc>
      </w:tr>
      <w:tr w:rsidR="00A103E1" w:rsidRPr="00757CF5" w:rsidTr="00A103E1"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:rsidR="00A103E1" w:rsidRPr="00757CF5" w:rsidRDefault="00A103E1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</w:p>
        </w:tc>
      </w:tr>
      <w:tr w:rsidR="00A103E1" w:rsidRPr="00757CF5" w:rsidTr="00A103E1">
        <w:tc>
          <w:tcPr>
            <w:tcW w:w="276" w:type="dxa"/>
            <w:tcBorders>
              <w:top w:val="single" w:sz="4" w:space="0" w:color="auto"/>
              <w:bottom w:val="single" w:sz="4" w:space="0" w:color="000000"/>
            </w:tcBorders>
          </w:tcPr>
          <w:p w:rsidR="00A103E1" w:rsidRPr="00757CF5" w:rsidRDefault="00A103E1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27"/>
            <w:tcBorders>
              <w:top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 xml:space="preserve">2. klasē / 9 gadu veciem bērniem / uzrādot 2-3 radošos darbus </w:t>
            </w:r>
            <w:r w:rsidR="00AF5993" w:rsidRPr="00757CF5">
              <w:rPr>
                <w:sz w:val="22"/>
                <w:szCs w:val="22"/>
              </w:rPr>
              <w:t>pirmajā tikšanās reizē /</w:t>
            </w:r>
          </w:p>
        </w:tc>
      </w:tr>
      <w:tr w:rsidR="00A103E1" w:rsidRPr="00757CF5" w:rsidTr="00A103E1">
        <w:tc>
          <w:tcPr>
            <w:tcW w:w="276" w:type="dxa"/>
            <w:tcBorders>
              <w:left w:val="nil"/>
              <w:right w:val="nil"/>
            </w:tcBorders>
          </w:tcPr>
          <w:p w:rsidR="00A103E1" w:rsidRPr="00757CF5" w:rsidRDefault="00A103E1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</w:p>
        </w:tc>
      </w:tr>
      <w:tr w:rsidR="00A103E1" w:rsidRPr="00757CF5" w:rsidTr="00067AE7">
        <w:tc>
          <w:tcPr>
            <w:tcW w:w="276" w:type="dxa"/>
            <w:tcBorders>
              <w:bottom w:val="single" w:sz="4" w:space="0" w:color="000000"/>
            </w:tcBorders>
          </w:tcPr>
          <w:p w:rsidR="00A103E1" w:rsidRPr="00757CF5" w:rsidRDefault="00A103E1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27"/>
            <w:tcBorders>
              <w:top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3. klasē / 10 gadu veciem bērniem /</w:t>
            </w:r>
            <w:r w:rsidR="00AF5993" w:rsidRPr="00757CF5">
              <w:rPr>
                <w:sz w:val="22"/>
                <w:szCs w:val="22"/>
              </w:rPr>
              <w:t xml:space="preserve"> uzrādot 2-3 radošos darbus pirmajā tikšanās reizē /</w:t>
            </w:r>
          </w:p>
        </w:tc>
      </w:tr>
      <w:tr w:rsidR="00067AE7" w:rsidRPr="00757CF5" w:rsidTr="00067AE7">
        <w:tc>
          <w:tcPr>
            <w:tcW w:w="276" w:type="dxa"/>
            <w:tcBorders>
              <w:left w:val="nil"/>
              <w:right w:val="nil"/>
            </w:tcBorders>
          </w:tcPr>
          <w:p w:rsidR="00067AE7" w:rsidRPr="00757CF5" w:rsidRDefault="00067AE7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67AE7" w:rsidRPr="00757CF5" w:rsidRDefault="00067AE7" w:rsidP="00757CF5">
            <w:pPr>
              <w:rPr>
                <w:sz w:val="22"/>
                <w:szCs w:val="22"/>
              </w:rPr>
            </w:pPr>
          </w:p>
        </w:tc>
      </w:tr>
      <w:tr w:rsidR="00067AE7" w:rsidRPr="00757CF5" w:rsidTr="009E6D8C">
        <w:tc>
          <w:tcPr>
            <w:tcW w:w="276" w:type="dxa"/>
            <w:tcBorders>
              <w:bottom w:val="single" w:sz="4" w:space="0" w:color="000000"/>
            </w:tcBorders>
          </w:tcPr>
          <w:p w:rsidR="00067AE7" w:rsidRPr="00757CF5" w:rsidRDefault="00067AE7" w:rsidP="00757C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8" w:type="dxa"/>
            <w:gridSpan w:val="27"/>
            <w:tcBorders>
              <w:top w:val="nil"/>
              <w:bottom w:val="nil"/>
              <w:right w:val="nil"/>
            </w:tcBorders>
          </w:tcPr>
          <w:p w:rsidR="00067AE7" w:rsidRPr="00757CF5" w:rsidRDefault="00067AE7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klasē atbilstoši vecumam, ja bērns radošajos darbo</w:t>
            </w:r>
            <w:r w:rsidR="00BA7728" w:rsidRPr="00757CF5">
              <w:rPr>
                <w:sz w:val="22"/>
                <w:szCs w:val="22"/>
              </w:rPr>
              <w:t>s</w:t>
            </w:r>
            <w:r w:rsidRPr="00757CF5">
              <w:rPr>
                <w:sz w:val="22"/>
                <w:szCs w:val="22"/>
              </w:rPr>
              <w:t xml:space="preserve">  parāda teicamu un izcilu rezultātu</w:t>
            </w:r>
          </w:p>
        </w:tc>
      </w:tr>
    </w:tbl>
    <w:p w:rsidR="00A103E1" w:rsidRPr="00757CF5" w:rsidRDefault="00A103E1" w:rsidP="00757CF5">
      <w:pPr>
        <w:rPr>
          <w:sz w:val="22"/>
          <w:szCs w:val="22"/>
        </w:rPr>
      </w:pPr>
    </w:p>
    <w:tbl>
      <w:tblPr>
        <w:tblStyle w:val="Reatabula"/>
        <w:tblpPr w:leftFromText="180" w:rightFromText="180" w:vertAnchor="text" w:horzAnchor="margin" w:tblpY="-40"/>
        <w:tblW w:w="9634" w:type="dxa"/>
        <w:tblLook w:val="04A0" w:firstRow="1" w:lastRow="0" w:firstColumn="1" w:lastColumn="0" w:noHBand="0" w:noVBand="1"/>
      </w:tblPr>
      <w:tblGrid>
        <w:gridCol w:w="276"/>
        <w:gridCol w:w="9358"/>
      </w:tblGrid>
      <w:tr w:rsidR="00757CF5" w:rsidRPr="00757CF5" w:rsidTr="00757CF5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CF5" w:rsidRPr="00757CF5" w:rsidRDefault="00757CF5" w:rsidP="00FA5253">
            <w:pPr>
              <w:spacing w:after="120"/>
              <w:rPr>
                <w:b/>
                <w:sz w:val="22"/>
                <w:szCs w:val="22"/>
              </w:rPr>
            </w:pPr>
            <w:r w:rsidRPr="00757CF5">
              <w:rPr>
                <w:b/>
                <w:sz w:val="22"/>
                <w:szCs w:val="22"/>
              </w:rPr>
              <w:t>Saldus Mākslas skolas interešu izglītības programmā</w:t>
            </w:r>
          </w:p>
        </w:tc>
      </w:tr>
      <w:tr w:rsidR="00A103E1" w:rsidRPr="00757CF5" w:rsidTr="00FA5253">
        <w:tc>
          <w:tcPr>
            <w:tcW w:w="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grupā ZĪMULĪŠI / 4 un 5 gadu veciem bērniem /</w:t>
            </w:r>
          </w:p>
        </w:tc>
      </w:tr>
      <w:tr w:rsidR="00A103E1" w:rsidRPr="00757CF5" w:rsidTr="00FA5253"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</w:p>
        </w:tc>
      </w:tr>
      <w:tr w:rsidR="00A103E1" w:rsidRPr="00757CF5" w:rsidTr="00FA5253">
        <w:tc>
          <w:tcPr>
            <w:tcW w:w="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757CF5" w:rsidRDefault="00A103E1" w:rsidP="00E20992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 xml:space="preserve">grupā </w:t>
            </w:r>
            <w:r w:rsidR="00E20992">
              <w:rPr>
                <w:sz w:val="22"/>
                <w:szCs w:val="22"/>
              </w:rPr>
              <w:t>BĒRNU RADOŠĀ STUDIJA</w:t>
            </w:r>
            <w:r w:rsidRPr="00757CF5">
              <w:rPr>
                <w:sz w:val="22"/>
                <w:szCs w:val="22"/>
              </w:rPr>
              <w:t xml:space="preserve"> / 6 un 7 gadu veciem bērniem /</w:t>
            </w:r>
          </w:p>
        </w:tc>
      </w:tr>
      <w:tr w:rsidR="00A103E1" w:rsidRPr="00757CF5" w:rsidTr="00FA5253">
        <w:tc>
          <w:tcPr>
            <w:tcW w:w="276" w:type="dxa"/>
            <w:tcBorders>
              <w:left w:val="nil"/>
              <w:right w:val="nil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</w:p>
        </w:tc>
      </w:tr>
      <w:tr w:rsidR="00A103E1" w:rsidRPr="00757CF5" w:rsidTr="00FA5253">
        <w:tc>
          <w:tcPr>
            <w:tcW w:w="276" w:type="dxa"/>
            <w:tcBorders>
              <w:bottom w:val="single" w:sz="4" w:space="0" w:color="000000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F86513" w:rsidRPr="00757CF5" w:rsidRDefault="009E6D8C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grupā ARHITEKTŪRA /  no 6  gadu vecuma /</w:t>
            </w:r>
          </w:p>
        </w:tc>
      </w:tr>
      <w:tr w:rsidR="00A103E1" w:rsidRPr="00757CF5" w:rsidTr="00FA5253">
        <w:tc>
          <w:tcPr>
            <w:tcW w:w="276" w:type="dxa"/>
            <w:tcBorders>
              <w:left w:val="nil"/>
              <w:right w:val="nil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A103E1" w:rsidRPr="00757CF5" w:rsidRDefault="00A103E1" w:rsidP="00757CF5">
            <w:pPr>
              <w:rPr>
                <w:sz w:val="22"/>
                <w:szCs w:val="22"/>
              </w:rPr>
            </w:pPr>
          </w:p>
        </w:tc>
      </w:tr>
      <w:tr w:rsidR="00A103E1" w:rsidRPr="00757CF5" w:rsidTr="00FA5253">
        <w:tc>
          <w:tcPr>
            <w:tcW w:w="276" w:type="dxa"/>
            <w:tcBorders>
              <w:bottom w:val="single" w:sz="4" w:space="0" w:color="000000"/>
            </w:tcBorders>
            <w:vAlign w:val="center"/>
          </w:tcPr>
          <w:p w:rsidR="00A103E1" w:rsidRPr="00FA5253" w:rsidRDefault="00A103E1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A103E1" w:rsidRPr="00757CF5" w:rsidRDefault="009E6D8C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grupā JAUNIEŠU STUDIJA / jauniešiem bez vecuma ierobežojuma /</w:t>
            </w:r>
          </w:p>
        </w:tc>
      </w:tr>
      <w:tr w:rsidR="00F86513" w:rsidRPr="00757CF5" w:rsidTr="00FA5253">
        <w:tc>
          <w:tcPr>
            <w:tcW w:w="27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86513" w:rsidRPr="00FA5253" w:rsidRDefault="00F86513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</w:tcPr>
          <w:p w:rsidR="00F86513" w:rsidRPr="00757CF5" w:rsidRDefault="00F86513" w:rsidP="00757CF5">
            <w:pPr>
              <w:rPr>
                <w:sz w:val="22"/>
                <w:szCs w:val="22"/>
              </w:rPr>
            </w:pPr>
          </w:p>
        </w:tc>
      </w:tr>
      <w:tr w:rsidR="00F86513" w:rsidRPr="00757CF5" w:rsidTr="00FA5253">
        <w:tc>
          <w:tcPr>
            <w:tcW w:w="276" w:type="dxa"/>
            <w:tcBorders>
              <w:bottom w:val="single" w:sz="4" w:space="0" w:color="000000"/>
            </w:tcBorders>
            <w:vAlign w:val="center"/>
          </w:tcPr>
          <w:p w:rsidR="00F86513" w:rsidRPr="00FA5253" w:rsidRDefault="00F86513" w:rsidP="00FA5253">
            <w:pPr>
              <w:rPr>
                <w:sz w:val="16"/>
                <w:szCs w:val="16"/>
              </w:rPr>
            </w:pPr>
          </w:p>
        </w:tc>
        <w:tc>
          <w:tcPr>
            <w:tcW w:w="9358" w:type="dxa"/>
            <w:tcBorders>
              <w:top w:val="nil"/>
              <w:bottom w:val="nil"/>
              <w:right w:val="nil"/>
            </w:tcBorders>
          </w:tcPr>
          <w:p w:rsidR="00F86513" w:rsidRPr="00757CF5" w:rsidRDefault="00E14F5A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grupā ANIMĀCIJA / 7 un 8</w:t>
            </w:r>
            <w:r w:rsidR="00F86513" w:rsidRPr="00757CF5">
              <w:rPr>
                <w:sz w:val="22"/>
                <w:szCs w:val="22"/>
              </w:rPr>
              <w:t xml:space="preserve"> gadus veciem bērniem /</w:t>
            </w:r>
            <w:r w:rsidR="00FA5253">
              <w:rPr>
                <w:sz w:val="22"/>
                <w:szCs w:val="22"/>
              </w:rPr>
              <w:t xml:space="preserve">                                                   </w:t>
            </w:r>
            <w:r w:rsidR="00FA5253" w:rsidRPr="00757CF5">
              <w:rPr>
                <w:i/>
                <w:sz w:val="22"/>
                <w:szCs w:val="22"/>
              </w:rPr>
              <w:t>(vajadzīgo atzīmēt)</w:t>
            </w:r>
          </w:p>
        </w:tc>
      </w:tr>
    </w:tbl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A5BBB" w:rsidRPr="00757CF5" w:rsidTr="00932F3B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BBB" w:rsidRPr="00757CF5" w:rsidRDefault="00BA5BBB" w:rsidP="00757CF5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57CF5">
              <w:rPr>
                <w:b/>
                <w:sz w:val="22"/>
                <w:szCs w:val="22"/>
                <w:u w:val="single"/>
              </w:rPr>
              <w:t>Ziņas par bērnu</w:t>
            </w:r>
          </w:p>
        </w:tc>
      </w:tr>
      <w:tr w:rsidR="00430142" w:rsidRPr="00757CF5" w:rsidTr="00932F3B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142" w:rsidRDefault="00430142" w:rsidP="00757CF5">
            <w:pPr>
              <w:jc w:val="center"/>
              <w:rPr>
                <w:sz w:val="22"/>
                <w:szCs w:val="22"/>
              </w:rPr>
            </w:pPr>
          </w:p>
        </w:tc>
      </w:tr>
      <w:tr w:rsidR="00757CF5" w:rsidRPr="00757CF5" w:rsidTr="00D07883">
        <w:tc>
          <w:tcPr>
            <w:tcW w:w="96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57CF5" w:rsidRPr="00757CF5" w:rsidRDefault="00757CF5" w:rsidP="00932F3B">
            <w:pPr>
              <w:rPr>
                <w:sz w:val="22"/>
                <w:szCs w:val="22"/>
              </w:rPr>
            </w:pPr>
          </w:p>
        </w:tc>
      </w:tr>
      <w:tr w:rsidR="00757CF5" w:rsidRPr="00757CF5" w:rsidTr="00E1543A">
        <w:tc>
          <w:tcPr>
            <w:tcW w:w="9634" w:type="dxa"/>
            <w:tcBorders>
              <w:left w:val="nil"/>
              <w:bottom w:val="nil"/>
              <w:right w:val="nil"/>
            </w:tcBorders>
            <w:vAlign w:val="center"/>
          </w:tcPr>
          <w:p w:rsidR="00757CF5" w:rsidRPr="00757CF5" w:rsidRDefault="00757CF5" w:rsidP="00CB3A91">
            <w:pPr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</w:t>
            </w:r>
            <w:bookmarkStart w:id="0" w:name="_GoBack"/>
            <w:bookmarkEnd w:id="0"/>
            <w:r w:rsidRPr="00757CF5">
              <w:rPr>
                <w:i/>
                <w:sz w:val="22"/>
                <w:szCs w:val="22"/>
              </w:rPr>
              <w:t>dzīves vietas adrese)</w:t>
            </w:r>
          </w:p>
        </w:tc>
      </w:tr>
    </w:tbl>
    <w:p w:rsidR="00140431" w:rsidRPr="00757CF5" w:rsidRDefault="00140431" w:rsidP="00757CF5">
      <w:pPr>
        <w:jc w:val="center"/>
        <w:rPr>
          <w:b/>
          <w:sz w:val="22"/>
          <w:szCs w:val="22"/>
          <w:u w:val="single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284"/>
        <w:gridCol w:w="1701"/>
        <w:gridCol w:w="2832"/>
        <w:gridCol w:w="4817"/>
      </w:tblGrid>
      <w:tr w:rsidR="00BA5BBB" w:rsidRPr="00757CF5" w:rsidTr="00962F96"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5BBB" w:rsidRPr="00757CF5" w:rsidRDefault="00BA5BBB" w:rsidP="0043014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57CF5">
              <w:rPr>
                <w:b/>
                <w:sz w:val="22"/>
                <w:szCs w:val="22"/>
                <w:u w:val="single"/>
              </w:rPr>
              <w:t>Ziņas par vecākiem</w:t>
            </w:r>
          </w:p>
        </w:tc>
      </w:tr>
      <w:tr w:rsidR="00430142" w:rsidRPr="00757CF5" w:rsidTr="00962F96"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0142" w:rsidRPr="00430142" w:rsidRDefault="00430142" w:rsidP="0043014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757CF5" w:rsidRPr="00757CF5" w:rsidTr="00962F96"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7CF5" w:rsidRPr="00757CF5" w:rsidRDefault="00757CF5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māte / aizbildnis</w:t>
            </w:r>
          </w:p>
        </w:tc>
        <w:tc>
          <w:tcPr>
            <w:tcW w:w="76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7CF5" w:rsidRPr="00757CF5" w:rsidRDefault="00757CF5" w:rsidP="00757CF5">
            <w:pPr>
              <w:rPr>
                <w:sz w:val="22"/>
                <w:szCs w:val="22"/>
              </w:rPr>
            </w:pPr>
          </w:p>
        </w:tc>
      </w:tr>
      <w:tr w:rsidR="00140431" w:rsidRPr="00757CF5" w:rsidTr="00140431">
        <w:tc>
          <w:tcPr>
            <w:tcW w:w="9634" w:type="dxa"/>
            <w:gridSpan w:val="4"/>
            <w:tcBorders>
              <w:left w:val="nil"/>
              <w:bottom w:val="nil"/>
              <w:right w:val="nil"/>
            </w:tcBorders>
          </w:tcPr>
          <w:p w:rsidR="00140431" w:rsidRPr="00757CF5" w:rsidRDefault="00140431" w:rsidP="00932F3B">
            <w:pPr>
              <w:jc w:val="center"/>
              <w:rPr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(vārds, uzvārds)</w:t>
            </w:r>
          </w:p>
        </w:tc>
      </w:tr>
      <w:tr w:rsidR="00140431" w:rsidRPr="00757CF5" w:rsidTr="00140431">
        <w:tc>
          <w:tcPr>
            <w:tcW w:w="96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85E" w:rsidRPr="00757CF5" w:rsidRDefault="009F285E" w:rsidP="00757CF5">
            <w:pPr>
              <w:rPr>
                <w:sz w:val="22"/>
                <w:szCs w:val="22"/>
              </w:rPr>
            </w:pPr>
          </w:p>
        </w:tc>
      </w:tr>
      <w:tr w:rsidR="00140431" w:rsidRPr="00757CF5" w:rsidTr="00AF5993">
        <w:tc>
          <w:tcPr>
            <w:tcW w:w="9634" w:type="dxa"/>
            <w:gridSpan w:val="4"/>
            <w:tcBorders>
              <w:left w:val="nil"/>
              <w:bottom w:val="nil"/>
              <w:right w:val="nil"/>
            </w:tcBorders>
          </w:tcPr>
          <w:p w:rsidR="00140431" w:rsidRPr="00757CF5" w:rsidRDefault="00140431" w:rsidP="00AA070E">
            <w:pPr>
              <w:rPr>
                <w:i/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 mobilais tālrunis, e-pasta adrese)</w:t>
            </w:r>
          </w:p>
        </w:tc>
      </w:tr>
      <w:tr w:rsidR="00140431" w:rsidRPr="00757CF5" w:rsidTr="00EA3400"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31" w:rsidRPr="00757CF5" w:rsidRDefault="00140431" w:rsidP="00757CF5">
            <w:pPr>
              <w:rPr>
                <w:sz w:val="22"/>
                <w:szCs w:val="22"/>
              </w:rPr>
            </w:pPr>
          </w:p>
        </w:tc>
      </w:tr>
      <w:tr w:rsidR="00757CF5" w:rsidRPr="00757CF5" w:rsidTr="00757CF5"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CF5" w:rsidRPr="00757CF5" w:rsidRDefault="00757CF5" w:rsidP="00757CF5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tēvs / aizbildnis</w:t>
            </w:r>
          </w:p>
        </w:tc>
        <w:tc>
          <w:tcPr>
            <w:tcW w:w="7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CF5" w:rsidRPr="00757CF5" w:rsidRDefault="00757CF5" w:rsidP="00757CF5">
            <w:pPr>
              <w:rPr>
                <w:sz w:val="22"/>
                <w:szCs w:val="22"/>
              </w:rPr>
            </w:pPr>
          </w:p>
        </w:tc>
      </w:tr>
      <w:tr w:rsidR="00EA3400" w:rsidRPr="00757CF5" w:rsidTr="00EA3400"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400" w:rsidRPr="00757CF5" w:rsidRDefault="00EA3400" w:rsidP="00757CF5">
            <w:pPr>
              <w:jc w:val="center"/>
              <w:rPr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(vārds, uzvārds)</w:t>
            </w:r>
          </w:p>
        </w:tc>
      </w:tr>
      <w:tr w:rsidR="00EA3400" w:rsidRPr="00757CF5" w:rsidTr="00EA3400">
        <w:tc>
          <w:tcPr>
            <w:tcW w:w="9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85E" w:rsidRPr="00757CF5" w:rsidRDefault="009F285E" w:rsidP="00757CF5">
            <w:pPr>
              <w:rPr>
                <w:sz w:val="22"/>
                <w:szCs w:val="22"/>
              </w:rPr>
            </w:pPr>
          </w:p>
        </w:tc>
      </w:tr>
      <w:tr w:rsidR="00EA3400" w:rsidRPr="00757CF5" w:rsidTr="00EA3400"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400" w:rsidRPr="00757CF5" w:rsidRDefault="00EA3400" w:rsidP="00AA070E">
            <w:pPr>
              <w:spacing w:after="120"/>
              <w:rPr>
                <w:sz w:val="22"/>
                <w:szCs w:val="22"/>
              </w:rPr>
            </w:pPr>
            <w:r w:rsidRPr="00757CF5">
              <w:rPr>
                <w:i/>
                <w:sz w:val="22"/>
                <w:szCs w:val="22"/>
              </w:rPr>
              <w:t>( mobilais tālrunis, e-pasta adrese)</w:t>
            </w:r>
          </w:p>
        </w:tc>
      </w:tr>
      <w:tr w:rsidR="00EA3400" w:rsidRPr="00757CF5" w:rsidTr="00EA3400"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3400" w:rsidRPr="00757CF5" w:rsidRDefault="00EA3400" w:rsidP="00757CF5">
            <w:pPr>
              <w:rPr>
                <w:i/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Profesionālās ievirzes izglītības programmas izglītojamajiem.</w:t>
            </w:r>
          </w:p>
        </w:tc>
      </w:tr>
      <w:tr w:rsidR="00EA3400" w:rsidRPr="00757CF5" w:rsidTr="00932F3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00" w:rsidRPr="00757CF5" w:rsidRDefault="00EA3400" w:rsidP="00932F3B">
            <w:pPr>
              <w:rPr>
                <w:i/>
                <w:sz w:val="22"/>
                <w:szCs w:val="22"/>
              </w:rPr>
            </w:pPr>
          </w:p>
        </w:tc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3400" w:rsidRPr="00757CF5" w:rsidRDefault="00EA3400" w:rsidP="00932F3B">
            <w:pPr>
              <w:rPr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 xml:space="preserve"> Apliecinu, ka pieteikumam pievienota </w:t>
            </w:r>
            <w:r w:rsidRPr="00757CF5">
              <w:rPr>
                <w:b/>
                <w:sz w:val="22"/>
                <w:szCs w:val="22"/>
              </w:rPr>
              <w:t>medicīniskā izziņa 027/u</w:t>
            </w:r>
            <w:r w:rsidRPr="00757CF5">
              <w:rPr>
                <w:sz w:val="22"/>
                <w:szCs w:val="22"/>
              </w:rPr>
              <w:t xml:space="preserve"> par bērna veselības stāvokli </w:t>
            </w:r>
          </w:p>
        </w:tc>
      </w:tr>
      <w:tr w:rsidR="004C316B" w:rsidRPr="00757CF5" w:rsidTr="00932F3B"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16B" w:rsidRPr="00757CF5" w:rsidRDefault="004C316B" w:rsidP="00932F3B">
            <w:pPr>
              <w:spacing w:before="240"/>
              <w:jc w:val="right"/>
              <w:rPr>
                <w:i/>
                <w:sz w:val="22"/>
                <w:szCs w:val="22"/>
              </w:rPr>
            </w:pPr>
            <w:r w:rsidRPr="00757CF5">
              <w:rPr>
                <w:sz w:val="22"/>
                <w:szCs w:val="22"/>
              </w:rPr>
              <w:t>paraksts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16B" w:rsidRPr="00757CF5" w:rsidRDefault="004C316B" w:rsidP="00932F3B">
            <w:pPr>
              <w:spacing w:before="240"/>
              <w:rPr>
                <w:i/>
                <w:sz w:val="22"/>
                <w:szCs w:val="22"/>
              </w:rPr>
            </w:pPr>
          </w:p>
        </w:tc>
      </w:tr>
      <w:tr w:rsidR="00932F3B" w:rsidRPr="00757CF5" w:rsidTr="00932F3B"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F3B" w:rsidRPr="00757CF5" w:rsidRDefault="00932F3B" w:rsidP="00757CF5">
            <w:pPr>
              <w:rPr>
                <w:i/>
                <w:sz w:val="22"/>
                <w:szCs w:val="22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F3B" w:rsidRPr="00757CF5" w:rsidRDefault="00932F3B" w:rsidP="00757CF5">
            <w:pPr>
              <w:rPr>
                <w:i/>
                <w:sz w:val="22"/>
                <w:szCs w:val="22"/>
              </w:rPr>
            </w:pPr>
          </w:p>
        </w:tc>
      </w:tr>
    </w:tbl>
    <w:p w:rsidR="00BA61EB" w:rsidRPr="00BA5BBB" w:rsidRDefault="00140431" w:rsidP="00757CF5">
      <w:pPr>
        <w:rPr>
          <w:b/>
          <w:sz w:val="22"/>
          <w:szCs w:val="22"/>
          <w:u w:val="single"/>
        </w:rPr>
      </w:pPr>
      <w:r w:rsidRPr="00757CF5">
        <w:rPr>
          <w:b/>
          <w:sz w:val="22"/>
          <w:szCs w:val="22"/>
          <w:u w:val="single"/>
        </w:rPr>
        <w:br/>
      </w:r>
    </w:p>
    <w:sectPr w:rsidR="00BA61EB" w:rsidRPr="00BA5BBB" w:rsidSect="004C316B">
      <w:footerReference w:type="even" r:id="rId8"/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81" w:rsidRDefault="00A43C81" w:rsidP="00F63085">
      <w:r>
        <w:separator/>
      </w:r>
    </w:p>
  </w:endnote>
  <w:endnote w:type="continuationSeparator" w:id="0">
    <w:p w:rsidR="00A43C81" w:rsidRDefault="00A43C81" w:rsidP="00F6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1A" w:rsidRDefault="00E8191A" w:rsidP="00E8191A">
    <w:pPr>
      <w:pStyle w:val="Kjen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81" w:rsidRDefault="00A43C81" w:rsidP="00F63085">
      <w:r>
        <w:separator/>
      </w:r>
    </w:p>
  </w:footnote>
  <w:footnote w:type="continuationSeparator" w:id="0">
    <w:p w:rsidR="00A43C81" w:rsidRDefault="00A43C81" w:rsidP="00F6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39C4"/>
    <w:multiLevelType w:val="hybridMultilevel"/>
    <w:tmpl w:val="255CBEE4"/>
    <w:lvl w:ilvl="0" w:tplc="A30C94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918"/>
    <w:multiLevelType w:val="hybridMultilevel"/>
    <w:tmpl w:val="B1AEDD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832F1"/>
    <w:multiLevelType w:val="hybridMultilevel"/>
    <w:tmpl w:val="35369F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D493B"/>
    <w:multiLevelType w:val="hybridMultilevel"/>
    <w:tmpl w:val="226878F8"/>
    <w:lvl w:ilvl="0" w:tplc="B3D0E602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F31BD0"/>
    <w:multiLevelType w:val="hybridMultilevel"/>
    <w:tmpl w:val="CE845B48"/>
    <w:lvl w:ilvl="0" w:tplc="B3D0E60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B3D0E602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63"/>
    <w:rsid w:val="00016DEC"/>
    <w:rsid w:val="00023ED5"/>
    <w:rsid w:val="00055BCF"/>
    <w:rsid w:val="00065D48"/>
    <w:rsid w:val="00067AE7"/>
    <w:rsid w:val="00071F8C"/>
    <w:rsid w:val="000809BB"/>
    <w:rsid w:val="000A108C"/>
    <w:rsid w:val="000B178F"/>
    <w:rsid w:val="000B3A27"/>
    <w:rsid w:val="000E2C9F"/>
    <w:rsid w:val="000E713F"/>
    <w:rsid w:val="000F095E"/>
    <w:rsid w:val="00110AF0"/>
    <w:rsid w:val="0011719C"/>
    <w:rsid w:val="00120B37"/>
    <w:rsid w:val="00126112"/>
    <w:rsid w:val="00130034"/>
    <w:rsid w:val="00140431"/>
    <w:rsid w:val="001B1C39"/>
    <w:rsid w:val="001B5112"/>
    <w:rsid w:val="001C4106"/>
    <w:rsid w:val="001D2A77"/>
    <w:rsid w:val="001D2D65"/>
    <w:rsid w:val="001E5E17"/>
    <w:rsid w:val="001F4683"/>
    <w:rsid w:val="00211EAC"/>
    <w:rsid w:val="00215440"/>
    <w:rsid w:val="00223111"/>
    <w:rsid w:val="00231E33"/>
    <w:rsid w:val="002659F9"/>
    <w:rsid w:val="002754C7"/>
    <w:rsid w:val="002A200A"/>
    <w:rsid w:val="002A4ECD"/>
    <w:rsid w:val="002B5117"/>
    <w:rsid w:val="002D7472"/>
    <w:rsid w:val="002F1B55"/>
    <w:rsid w:val="002F2ADB"/>
    <w:rsid w:val="0030328C"/>
    <w:rsid w:val="003245A3"/>
    <w:rsid w:val="003266A3"/>
    <w:rsid w:val="00327DEC"/>
    <w:rsid w:val="00362822"/>
    <w:rsid w:val="00393194"/>
    <w:rsid w:val="003A0E0E"/>
    <w:rsid w:val="003A3D21"/>
    <w:rsid w:val="003B0C61"/>
    <w:rsid w:val="003B75D3"/>
    <w:rsid w:val="003C08FC"/>
    <w:rsid w:val="003E4FA8"/>
    <w:rsid w:val="004229B3"/>
    <w:rsid w:val="00430142"/>
    <w:rsid w:val="00463DDA"/>
    <w:rsid w:val="004735AC"/>
    <w:rsid w:val="00475E82"/>
    <w:rsid w:val="00487053"/>
    <w:rsid w:val="004C316B"/>
    <w:rsid w:val="004E2B63"/>
    <w:rsid w:val="005112B1"/>
    <w:rsid w:val="00565F6D"/>
    <w:rsid w:val="005B6B40"/>
    <w:rsid w:val="005D1734"/>
    <w:rsid w:val="005D62FC"/>
    <w:rsid w:val="005D7546"/>
    <w:rsid w:val="005E16FF"/>
    <w:rsid w:val="005E2813"/>
    <w:rsid w:val="00606A0F"/>
    <w:rsid w:val="00621DA3"/>
    <w:rsid w:val="00635751"/>
    <w:rsid w:val="00641868"/>
    <w:rsid w:val="006458DB"/>
    <w:rsid w:val="006745D5"/>
    <w:rsid w:val="006858CA"/>
    <w:rsid w:val="006B18EA"/>
    <w:rsid w:val="006D7363"/>
    <w:rsid w:val="006E5D3A"/>
    <w:rsid w:val="006F2F47"/>
    <w:rsid w:val="007072EC"/>
    <w:rsid w:val="0071001E"/>
    <w:rsid w:val="00732175"/>
    <w:rsid w:val="00732309"/>
    <w:rsid w:val="0073488C"/>
    <w:rsid w:val="00741FBE"/>
    <w:rsid w:val="00757CF5"/>
    <w:rsid w:val="00761062"/>
    <w:rsid w:val="00765A25"/>
    <w:rsid w:val="00775D6A"/>
    <w:rsid w:val="007C56DE"/>
    <w:rsid w:val="007E008C"/>
    <w:rsid w:val="007E011A"/>
    <w:rsid w:val="00804CE7"/>
    <w:rsid w:val="00850D7C"/>
    <w:rsid w:val="00861AB2"/>
    <w:rsid w:val="00865DB0"/>
    <w:rsid w:val="00877371"/>
    <w:rsid w:val="008A3255"/>
    <w:rsid w:val="008C26A8"/>
    <w:rsid w:val="008F0752"/>
    <w:rsid w:val="008F092B"/>
    <w:rsid w:val="008F6618"/>
    <w:rsid w:val="00932F3B"/>
    <w:rsid w:val="009434E6"/>
    <w:rsid w:val="00962F96"/>
    <w:rsid w:val="009A61C0"/>
    <w:rsid w:val="009B355E"/>
    <w:rsid w:val="009B4C5B"/>
    <w:rsid w:val="009B4EBA"/>
    <w:rsid w:val="009E6D8C"/>
    <w:rsid w:val="009F0FF1"/>
    <w:rsid w:val="009F285E"/>
    <w:rsid w:val="00A103E1"/>
    <w:rsid w:val="00A2324C"/>
    <w:rsid w:val="00A404B6"/>
    <w:rsid w:val="00A43C81"/>
    <w:rsid w:val="00A555AD"/>
    <w:rsid w:val="00A81D43"/>
    <w:rsid w:val="00A83917"/>
    <w:rsid w:val="00AA070E"/>
    <w:rsid w:val="00AC4AC9"/>
    <w:rsid w:val="00AE3D07"/>
    <w:rsid w:val="00AE6F95"/>
    <w:rsid w:val="00AF5993"/>
    <w:rsid w:val="00B66A9A"/>
    <w:rsid w:val="00B8797F"/>
    <w:rsid w:val="00BA5BBB"/>
    <w:rsid w:val="00BA61EB"/>
    <w:rsid w:val="00BA7728"/>
    <w:rsid w:val="00BE1466"/>
    <w:rsid w:val="00BE6201"/>
    <w:rsid w:val="00C04380"/>
    <w:rsid w:val="00C40C63"/>
    <w:rsid w:val="00C46722"/>
    <w:rsid w:val="00C5769F"/>
    <w:rsid w:val="00C621B5"/>
    <w:rsid w:val="00CB2D8A"/>
    <w:rsid w:val="00CB3A91"/>
    <w:rsid w:val="00CB49A1"/>
    <w:rsid w:val="00CC0D01"/>
    <w:rsid w:val="00CD01D2"/>
    <w:rsid w:val="00D442EF"/>
    <w:rsid w:val="00D459A8"/>
    <w:rsid w:val="00D628E8"/>
    <w:rsid w:val="00D83C9A"/>
    <w:rsid w:val="00D946D4"/>
    <w:rsid w:val="00E04584"/>
    <w:rsid w:val="00E14F5A"/>
    <w:rsid w:val="00E20992"/>
    <w:rsid w:val="00E42481"/>
    <w:rsid w:val="00E4520E"/>
    <w:rsid w:val="00E510BB"/>
    <w:rsid w:val="00E51311"/>
    <w:rsid w:val="00E60FFC"/>
    <w:rsid w:val="00E6450D"/>
    <w:rsid w:val="00E8191A"/>
    <w:rsid w:val="00E844C6"/>
    <w:rsid w:val="00E92812"/>
    <w:rsid w:val="00EA3400"/>
    <w:rsid w:val="00EB0F5E"/>
    <w:rsid w:val="00ED0566"/>
    <w:rsid w:val="00EF68E6"/>
    <w:rsid w:val="00EF7A48"/>
    <w:rsid w:val="00F00764"/>
    <w:rsid w:val="00F16927"/>
    <w:rsid w:val="00F32A00"/>
    <w:rsid w:val="00F34C20"/>
    <w:rsid w:val="00F63085"/>
    <w:rsid w:val="00F86513"/>
    <w:rsid w:val="00F869CC"/>
    <w:rsid w:val="00F9634C"/>
    <w:rsid w:val="00FA5253"/>
    <w:rsid w:val="00FB3AB7"/>
    <w:rsid w:val="00FE4F17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6F2771-F3FF-0B41-8CB4-3611F938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44C6"/>
    <w:rPr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63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Parasts"/>
    <w:uiPriority w:val="34"/>
    <w:qFormat/>
    <w:rsid w:val="00FB3AB7"/>
    <w:pPr>
      <w:ind w:left="720"/>
      <w:contextualSpacing/>
    </w:pPr>
  </w:style>
  <w:style w:type="paragraph" w:customStyle="1" w:styleId="Sarakstarindkopa1">
    <w:name w:val="Saraksta rindkopa1"/>
    <w:basedOn w:val="Parasts"/>
    <w:uiPriority w:val="34"/>
    <w:qFormat/>
    <w:rsid w:val="008C26A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6308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63085"/>
    <w:rPr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F6308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63085"/>
    <w:rPr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31E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231E33"/>
    <w:rPr>
      <w:rFonts w:ascii="Segoe UI" w:hAnsi="Segoe UI" w:cs="Segoe UI"/>
      <w:sz w:val="18"/>
      <w:szCs w:val="18"/>
    </w:rPr>
  </w:style>
  <w:style w:type="character" w:styleId="Hipersaite">
    <w:name w:val="Hyperlink"/>
    <w:uiPriority w:val="99"/>
    <w:semiHidden/>
    <w:unhideWhenUsed/>
    <w:rsid w:val="00761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BMS\JAUNAJIEM%20audzekniem\iesniegums%20par%20uznemsa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5EBF4-527A-42D6-AC86-C243BA78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iesniegums par uznemsanu</Template>
  <TotalTime>76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LDMV struktūrvienības</vt:lpstr>
      <vt:lpstr>LDMV struktūrvienības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LDMV struktūrvienības</dc:title>
  <dc:subject/>
  <dc:creator>ILZE</dc:creator>
  <cp:keywords/>
  <cp:lastModifiedBy>Lietotajs</cp:lastModifiedBy>
  <cp:revision>12</cp:revision>
  <cp:lastPrinted>2024-11-06T09:08:00Z</cp:lastPrinted>
  <dcterms:created xsi:type="dcterms:W3CDTF">2024-08-14T08:13:00Z</dcterms:created>
  <dcterms:modified xsi:type="dcterms:W3CDTF">2025-01-07T08:16:00Z</dcterms:modified>
</cp:coreProperties>
</file>