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71" w:rsidRDefault="00877371" w:rsidP="00877371">
      <w:pPr>
        <w:jc w:val="right"/>
      </w:pPr>
      <w:r>
        <w:t>____________________________</w:t>
      </w:r>
      <w:r w:rsidRPr="00BE6201">
        <w:t>______________________</w:t>
      </w:r>
    </w:p>
    <w:p w:rsidR="00877371" w:rsidRDefault="00877371" w:rsidP="00877371">
      <w:pPr>
        <w:jc w:val="center"/>
        <w:rPr>
          <w:i/>
          <w:sz w:val="18"/>
        </w:rPr>
      </w:pPr>
      <w:r>
        <w:rPr>
          <w:i/>
          <w:sz w:val="18"/>
        </w:rPr>
        <w:t xml:space="preserve">                   </w:t>
      </w:r>
      <w:r w:rsidRPr="00BE6201">
        <w:rPr>
          <w:i/>
          <w:sz w:val="18"/>
        </w:rPr>
        <w:t>(vecāka vārds, uzvārds)</w:t>
      </w:r>
    </w:p>
    <w:p w:rsidR="00BA61EB" w:rsidRDefault="00BA61EB" w:rsidP="00877371">
      <w:pPr>
        <w:jc w:val="center"/>
        <w:rPr>
          <w:i/>
          <w:sz w:val="18"/>
        </w:rPr>
      </w:pPr>
    </w:p>
    <w:p w:rsidR="00BA61EB" w:rsidRDefault="00BA61EB" w:rsidP="00BA61EB">
      <w:pPr>
        <w:jc w:val="right"/>
        <w:rPr>
          <w:b/>
          <w:sz w:val="22"/>
          <w:szCs w:val="22"/>
        </w:rPr>
      </w:pPr>
      <w:r w:rsidRPr="00055BCF">
        <w:rPr>
          <w:b/>
        </w:rPr>
        <w:t>Saldus Mākslas skolas</w:t>
      </w:r>
      <w:r>
        <w:t xml:space="preserve"> </w:t>
      </w:r>
      <w:r w:rsidRPr="00BA61EB">
        <w:rPr>
          <w:b/>
          <w:sz w:val="22"/>
          <w:szCs w:val="22"/>
        </w:rPr>
        <w:t>direktorei</w:t>
      </w:r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Evikai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Zabarovskai</w:t>
      </w:r>
      <w:proofErr w:type="spellEnd"/>
    </w:p>
    <w:p w:rsidR="00055BCF" w:rsidRPr="00BE6201" w:rsidRDefault="00055BCF" w:rsidP="00877371">
      <w:pPr>
        <w:jc w:val="center"/>
        <w:rPr>
          <w:i/>
          <w:sz w:val="18"/>
        </w:rPr>
      </w:pPr>
    </w:p>
    <w:p w:rsidR="00055BCF" w:rsidRPr="006F57A9" w:rsidRDefault="00055BCF" w:rsidP="00877371">
      <w:pPr>
        <w:jc w:val="right"/>
        <w:rPr>
          <w:b/>
          <w:sz w:val="22"/>
          <w:szCs w:val="22"/>
        </w:rPr>
      </w:pPr>
    </w:p>
    <w:p w:rsidR="00877371" w:rsidRPr="00055BCF" w:rsidRDefault="00877371" w:rsidP="00877371">
      <w:pPr>
        <w:jc w:val="center"/>
        <w:rPr>
          <w:b/>
          <w:sz w:val="28"/>
        </w:rPr>
      </w:pPr>
      <w:r w:rsidRPr="00055BCF">
        <w:rPr>
          <w:b/>
          <w:sz w:val="28"/>
        </w:rPr>
        <w:t>IESNIEGUMS</w:t>
      </w:r>
    </w:p>
    <w:p w:rsidR="00877371" w:rsidRPr="00574ECA" w:rsidRDefault="000809BB" w:rsidP="00877371">
      <w:pPr>
        <w:jc w:val="center"/>
        <w:rPr>
          <w:sz w:val="22"/>
          <w:szCs w:val="22"/>
        </w:rPr>
      </w:pPr>
      <w:r>
        <w:rPr>
          <w:sz w:val="22"/>
          <w:szCs w:val="22"/>
        </w:rPr>
        <w:t>Saldū</w:t>
      </w:r>
    </w:p>
    <w:p w:rsidR="00463DDA" w:rsidRDefault="00463DDA" w:rsidP="00463DDA">
      <w:pPr>
        <w:jc w:val="right"/>
      </w:pPr>
    </w:p>
    <w:p w:rsidR="00877371" w:rsidRDefault="00EF68E6" w:rsidP="00463DDA">
      <w:r>
        <w:t>202</w:t>
      </w:r>
      <w:r w:rsidR="00DB2754">
        <w:t>3</w:t>
      </w:r>
      <w:bookmarkStart w:id="0" w:name="_GoBack"/>
      <w:bookmarkEnd w:id="0"/>
      <w:r w:rsidR="00877371" w:rsidRPr="00574ECA">
        <w:t>.</w:t>
      </w:r>
      <w:r w:rsidR="00231E33">
        <w:t> </w:t>
      </w:r>
      <w:r w:rsidR="00877371" w:rsidRPr="00574ECA">
        <w:t>gada ____________________</w:t>
      </w:r>
    </w:p>
    <w:p w:rsidR="00877371" w:rsidRDefault="00877371" w:rsidP="00463DDA"/>
    <w:p w:rsidR="000809BB" w:rsidRDefault="006D7363" w:rsidP="00463DDA">
      <w:pPr>
        <w:rPr>
          <w:i/>
          <w:sz w:val="18"/>
        </w:rPr>
      </w:pPr>
      <w:r w:rsidRPr="000F095E">
        <w:t>Lūdzu uzņemt</w:t>
      </w:r>
      <w:r w:rsidR="00463DDA" w:rsidRPr="000F095E">
        <w:t xml:space="preserve"> manu</w:t>
      </w:r>
      <w:r w:rsidR="000809BB">
        <w:t xml:space="preserve"> </w:t>
      </w:r>
      <w:r w:rsidR="003B75D3" w:rsidRPr="000F095E">
        <w:t>dēlu</w:t>
      </w:r>
      <w:r w:rsidR="000809BB">
        <w:t xml:space="preserve"> /</w:t>
      </w:r>
      <w:r w:rsidR="001C4106" w:rsidRPr="000F095E">
        <w:t xml:space="preserve"> </w:t>
      </w:r>
      <w:r w:rsidR="00463DDA" w:rsidRPr="000F095E">
        <w:t>meitu</w:t>
      </w:r>
      <w:r w:rsidR="000809BB">
        <w:t xml:space="preserve"> </w:t>
      </w:r>
      <w:r w:rsidR="00130034" w:rsidRPr="000F095E">
        <w:rPr>
          <w:i/>
          <w:sz w:val="18"/>
        </w:rPr>
        <w:t xml:space="preserve">(vajadzīgo </w:t>
      </w:r>
      <w:r w:rsidR="000809BB">
        <w:rPr>
          <w:i/>
          <w:sz w:val="18"/>
        </w:rPr>
        <w:t>pasvītrot</w:t>
      </w:r>
      <w:r w:rsidR="00130034" w:rsidRPr="000F095E">
        <w:rPr>
          <w:i/>
          <w:sz w:val="18"/>
        </w:rPr>
        <w:t>)</w:t>
      </w:r>
      <w:r w:rsidR="003B75D3" w:rsidRPr="000F095E">
        <w:rPr>
          <w:i/>
          <w:sz w:val="18"/>
        </w:rPr>
        <w:t xml:space="preserve">  </w:t>
      </w:r>
    </w:p>
    <w:p w:rsidR="003B75D3" w:rsidRPr="000F095E" w:rsidRDefault="003B75D3" w:rsidP="00463DDA">
      <w:r w:rsidRPr="000F095E">
        <w:rPr>
          <w:i/>
          <w:sz w:val="18"/>
        </w:rPr>
        <w:t xml:space="preserve">                                                                    </w:t>
      </w:r>
    </w:p>
    <w:p w:rsidR="009A61C0" w:rsidRPr="000F095E" w:rsidRDefault="00463DDA" w:rsidP="00463DDA">
      <w:r w:rsidRPr="000F095E">
        <w:t>__________________________________</w:t>
      </w:r>
      <w:r w:rsidR="006D7363" w:rsidRPr="000F095E">
        <w:t>_____</w:t>
      </w:r>
      <w:r w:rsidR="003B75D3" w:rsidRPr="000F095E">
        <w:t>_____________</w:t>
      </w:r>
      <w:r w:rsidR="0073488C">
        <w:t>___</w:t>
      </w:r>
      <w:r w:rsidR="003B75D3" w:rsidRPr="000F095E">
        <w:t>___________</w:t>
      </w:r>
      <w:r w:rsidR="00E42481" w:rsidRPr="000F095E">
        <w:t>________</w:t>
      </w:r>
      <w:r w:rsidR="003B75D3" w:rsidRPr="000F095E">
        <w:t>______</w:t>
      </w:r>
    </w:p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6722" w:rsidRPr="000F095E" w:rsidTr="00C46722">
        <w:trPr>
          <w:trHeight w:hRule="exact" w:val="284"/>
        </w:trPr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sz w:val="18"/>
                <w:szCs w:val="18"/>
              </w:rPr>
            </w:pPr>
            <w:r w:rsidRPr="000F095E"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</w:tr>
    </w:tbl>
    <w:p w:rsidR="00463DDA" w:rsidRPr="000F095E" w:rsidRDefault="00C46722" w:rsidP="00C46722">
      <w:pPr>
        <w:rPr>
          <w:i/>
          <w:sz w:val="18"/>
        </w:rPr>
      </w:pPr>
      <w:r w:rsidRPr="000F095E">
        <w:rPr>
          <w:i/>
          <w:sz w:val="18"/>
        </w:rPr>
        <w:t xml:space="preserve"> </w:t>
      </w:r>
      <w:r w:rsidR="00463DDA" w:rsidRPr="000F095E">
        <w:rPr>
          <w:i/>
          <w:sz w:val="18"/>
        </w:rPr>
        <w:t>(</w:t>
      </w:r>
      <w:r w:rsidR="006D7363" w:rsidRPr="000F095E">
        <w:rPr>
          <w:i/>
          <w:sz w:val="18"/>
        </w:rPr>
        <w:t xml:space="preserve">bērna </w:t>
      </w:r>
      <w:r w:rsidR="00463DDA" w:rsidRPr="000F095E">
        <w:rPr>
          <w:i/>
          <w:sz w:val="18"/>
        </w:rPr>
        <w:t>vārds, uzvārds</w:t>
      </w:r>
      <w:r w:rsidR="00565F6D" w:rsidRPr="000F095E">
        <w:rPr>
          <w:i/>
          <w:sz w:val="18"/>
        </w:rPr>
        <w:t>, vecums-pilni gadi</w:t>
      </w:r>
      <w:r w:rsidR="00463DDA" w:rsidRPr="000F095E">
        <w:rPr>
          <w:i/>
          <w:sz w:val="18"/>
        </w:rPr>
        <w:t>)</w:t>
      </w:r>
    </w:p>
    <w:p w:rsidR="00B8797F" w:rsidRDefault="00B8797F" w:rsidP="00C46722">
      <w:pPr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                                       </w:t>
      </w:r>
      <w:r w:rsidR="00C46722" w:rsidRPr="000F095E">
        <w:rPr>
          <w:i/>
          <w:sz w:val="18"/>
        </w:rPr>
        <w:t xml:space="preserve"> </w:t>
      </w:r>
      <w:r>
        <w:rPr>
          <w:i/>
          <w:sz w:val="18"/>
        </w:rPr>
        <w:t xml:space="preserve">                                      </w:t>
      </w:r>
    </w:p>
    <w:p w:rsidR="00B8797F" w:rsidRDefault="00B8797F" w:rsidP="00B8797F">
      <w:pPr>
        <w:jc w:val="right"/>
        <w:rPr>
          <w:i/>
          <w:sz w:val="18"/>
        </w:rPr>
      </w:pPr>
      <w:r>
        <w:rPr>
          <w:i/>
          <w:sz w:val="18"/>
        </w:rPr>
        <w:t xml:space="preserve">               </w:t>
      </w:r>
    </w:p>
    <w:p w:rsidR="009A61C0" w:rsidRPr="000F095E" w:rsidRDefault="00B8797F" w:rsidP="00B8797F">
      <w:pPr>
        <w:jc w:val="center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                      </w:t>
      </w:r>
      <w:r w:rsidR="00C46722" w:rsidRPr="000F095E">
        <w:rPr>
          <w:i/>
          <w:sz w:val="18"/>
        </w:rPr>
        <w:t>(bērna personas kods)</w:t>
      </w:r>
    </w:p>
    <w:p w:rsidR="00CC0D01" w:rsidRPr="00B8797F" w:rsidRDefault="00CC0D01" w:rsidP="00C46722">
      <w:pPr>
        <w:jc w:val="right"/>
      </w:pPr>
      <w:r w:rsidRPr="00B8797F">
        <w:t>_______________________________________________</w:t>
      </w:r>
      <w:r w:rsidR="0073488C" w:rsidRPr="00B8797F">
        <w:t>___</w:t>
      </w:r>
      <w:r w:rsidRPr="00B8797F">
        <w:t>______________________________</w:t>
      </w:r>
    </w:p>
    <w:p w:rsidR="00CC0D01" w:rsidRPr="00B8797F" w:rsidRDefault="00CC0D01" w:rsidP="00CC0D01">
      <w:pPr>
        <w:jc w:val="center"/>
        <w:rPr>
          <w:i/>
          <w:sz w:val="18"/>
        </w:rPr>
      </w:pPr>
      <w:r w:rsidRPr="00B8797F">
        <w:rPr>
          <w:i/>
          <w:sz w:val="18"/>
        </w:rPr>
        <w:t>(faktiskā dzīves vietas adrese)</w:t>
      </w:r>
    </w:p>
    <w:p w:rsidR="00463DDA" w:rsidRPr="00C04380" w:rsidRDefault="00463DDA" w:rsidP="00635751">
      <w:pPr>
        <w:jc w:val="center"/>
        <w:rPr>
          <w:i/>
          <w:sz w:val="10"/>
        </w:rPr>
      </w:pPr>
    </w:p>
    <w:p w:rsidR="000809BB" w:rsidRPr="00055BCF" w:rsidRDefault="000809BB" w:rsidP="00850D7C">
      <w:pPr>
        <w:rPr>
          <w:b/>
        </w:rPr>
      </w:pPr>
      <w:r w:rsidRPr="00055BCF">
        <w:rPr>
          <w:b/>
        </w:rPr>
        <w:t>Saldus Mākslas skolas</w:t>
      </w:r>
      <w:r w:rsidR="004735AC" w:rsidRPr="00055BCF">
        <w:rPr>
          <w:b/>
        </w:rPr>
        <w:t xml:space="preserve"> profesionālās ievirzes</w:t>
      </w:r>
      <w:r w:rsidR="00877371" w:rsidRPr="00055BCF">
        <w:rPr>
          <w:b/>
        </w:rPr>
        <w:t xml:space="preserve"> </w:t>
      </w:r>
      <w:r w:rsidR="009F0FF1" w:rsidRPr="00055BCF">
        <w:rPr>
          <w:b/>
        </w:rPr>
        <w:t>izglītības programmā</w:t>
      </w:r>
      <w:r w:rsidR="006E5D3A" w:rsidRPr="00055BCF">
        <w:rPr>
          <w:b/>
        </w:rPr>
        <w:t xml:space="preserve"> </w:t>
      </w:r>
    </w:p>
    <w:p w:rsidR="00865DB0" w:rsidRPr="00055BCF" w:rsidRDefault="00850D7C" w:rsidP="00850D7C">
      <w:pPr>
        <w:rPr>
          <w:b/>
        </w:rPr>
      </w:pPr>
      <w:r w:rsidRPr="00055BCF">
        <w:rPr>
          <w:b/>
        </w:rPr>
        <w:t>Vizuāl</w:t>
      </w:r>
      <w:r w:rsidR="000809BB" w:rsidRPr="00055BCF">
        <w:rPr>
          <w:b/>
        </w:rPr>
        <w:t xml:space="preserve">i plastiskā māksla </w:t>
      </w:r>
      <w:r w:rsidRPr="00055BCF">
        <w:rPr>
          <w:b/>
        </w:rPr>
        <w:t xml:space="preserve">20 V 211 00 1 </w:t>
      </w:r>
    </w:p>
    <w:p w:rsidR="001B5112" w:rsidRPr="00BA61EB" w:rsidRDefault="000809BB" w:rsidP="00850D7C">
      <w:pPr>
        <w:rPr>
          <w:sz w:val="22"/>
          <w:szCs w:val="22"/>
        </w:rPr>
      </w:pPr>
      <w:r w:rsidRPr="00BA61EB">
        <w:rPr>
          <w:sz w:val="22"/>
          <w:szCs w:val="22"/>
        </w:rPr>
        <w:t xml:space="preserve">    </w:t>
      </w:r>
    </w:p>
    <w:tbl>
      <w:tblPr>
        <w:tblStyle w:val="Reatabula"/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276"/>
      </w:tblGrid>
      <w:tr w:rsidR="001B5112" w:rsidTr="001B5112">
        <w:tc>
          <w:tcPr>
            <w:tcW w:w="276" w:type="dxa"/>
          </w:tcPr>
          <w:p w:rsidR="001B5112" w:rsidRDefault="001B5112" w:rsidP="001B5112">
            <w:pPr>
              <w:jc w:val="both"/>
              <w:rPr>
                <w:sz w:val="22"/>
                <w:szCs w:val="22"/>
              </w:rPr>
            </w:pPr>
          </w:p>
        </w:tc>
      </w:tr>
    </w:tbl>
    <w:p w:rsidR="000809BB" w:rsidRPr="00BA61EB" w:rsidRDefault="000809BB" w:rsidP="00850D7C">
      <w:pPr>
        <w:rPr>
          <w:sz w:val="22"/>
          <w:szCs w:val="22"/>
        </w:rPr>
      </w:pPr>
      <w:r w:rsidRPr="00BA61EB">
        <w:rPr>
          <w:sz w:val="22"/>
          <w:szCs w:val="22"/>
        </w:rPr>
        <w:t>1. klasē / 8 gadu veciem bērniem /</w:t>
      </w:r>
    </w:p>
    <w:p w:rsidR="001B5112" w:rsidRPr="00BA61EB" w:rsidRDefault="000809BB" w:rsidP="00850D7C">
      <w:pPr>
        <w:rPr>
          <w:sz w:val="22"/>
          <w:szCs w:val="22"/>
        </w:rPr>
      </w:pPr>
      <w:r w:rsidRPr="00BA61EB">
        <w:rPr>
          <w:sz w:val="22"/>
          <w:szCs w:val="22"/>
        </w:rPr>
        <w:t xml:space="preserve">      </w:t>
      </w:r>
    </w:p>
    <w:tbl>
      <w:tblPr>
        <w:tblStyle w:val="Reatabula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5112" w:rsidTr="001B5112">
        <w:tc>
          <w:tcPr>
            <w:tcW w:w="279" w:type="dxa"/>
          </w:tcPr>
          <w:p w:rsidR="001B5112" w:rsidRDefault="001B5112" w:rsidP="001B5112">
            <w:pPr>
              <w:rPr>
                <w:sz w:val="22"/>
                <w:szCs w:val="22"/>
              </w:rPr>
            </w:pPr>
          </w:p>
        </w:tc>
      </w:tr>
    </w:tbl>
    <w:p w:rsidR="000809BB" w:rsidRPr="00BA61EB" w:rsidRDefault="000809BB" w:rsidP="00850D7C">
      <w:pPr>
        <w:rPr>
          <w:sz w:val="22"/>
          <w:szCs w:val="22"/>
        </w:rPr>
      </w:pPr>
      <w:r w:rsidRPr="00BA61EB">
        <w:rPr>
          <w:sz w:val="22"/>
          <w:szCs w:val="22"/>
        </w:rPr>
        <w:t>2. klasē / 9 gadu veciem bērniem /</w:t>
      </w:r>
    </w:p>
    <w:p w:rsidR="001B5112" w:rsidRPr="00BA61EB" w:rsidRDefault="000809BB" w:rsidP="000809BB">
      <w:pPr>
        <w:rPr>
          <w:sz w:val="22"/>
          <w:szCs w:val="22"/>
        </w:rPr>
      </w:pPr>
      <w:r w:rsidRPr="00BA61EB">
        <w:rPr>
          <w:sz w:val="22"/>
          <w:szCs w:val="22"/>
        </w:rPr>
        <w:t xml:space="preserve">       </w:t>
      </w:r>
    </w:p>
    <w:tbl>
      <w:tblPr>
        <w:tblStyle w:val="Reatabula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5112" w:rsidTr="001B5112">
        <w:tc>
          <w:tcPr>
            <w:tcW w:w="279" w:type="dxa"/>
          </w:tcPr>
          <w:p w:rsidR="001B5112" w:rsidRDefault="001B5112" w:rsidP="001B5112">
            <w:pPr>
              <w:rPr>
                <w:sz w:val="22"/>
                <w:szCs w:val="22"/>
              </w:rPr>
            </w:pPr>
          </w:p>
        </w:tc>
      </w:tr>
    </w:tbl>
    <w:p w:rsidR="00641868" w:rsidRPr="00BA61EB" w:rsidRDefault="000809BB" w:rsidP="000809BB">
      <w:pPr>
        <w:rPr>
          <w:sz w:val="22"/>
          <w:szCs w:val="22"/>
        </w:rPr>
      </w:pPr>
      <w:r w:rsidRPr="00BA61EB">
        <w:rPr>
          <w:sz w:val="22"/>
          <w:szCs w:val="22"/>
        </w:rPr>
        <w:t>3. klasē / 10 gadu veciem bērniem /</w:t>
      </w:r>
    </w:p>
    <w:p w:rsidR="000809BB" w:rsidRDefault="000809BB" w:rsidP="000809BB"/>
    <w:p w:rsidR="000809BB" w:rsidRPr="00055BCF" w:rsidRDefault="000809BB" w:rsidP="000809BB">
      <w:pPr>
        <w:rPr>
          <w:b/>
        </w:rPr>
      </w:pPr>
      <w:r w:rsidRPr="00055BCF">
        <w:rPr>
          <w:b/>
        </w:rPr>
        <w:t>Saldus Mākslas skolas interešu izglītības programmā</w:t>
      </w:r>
    </w:p>
    <w:p w:rsidR="001B5112" w:rsidRPr="001B5112" w:rsidRDefault="000809BB" w:rsidP="000809BB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     </w:t>
      </w:r>
    </w:p>
    <w:tbl>
      <w:tblPr>
        <w:tblStyle w:val="Reatabula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5112" w:rsidTr="001B5112">
        <w:tc>
          <w:tcPr>
            <w:tcW w:w="279" w:type="dxa"/>
          </w:tcPr>
          <w:p w:rsidR="001B5112" w:rsidRDefault="001B5112" w:rsidP="001B5112">
            <w:pPr>
              <w:rPr>
                <w:sz w:val="22"/>
                <w:szCs w:val="22"/>
              </w:rPr>
            </w:pPr>
          </w:p>
        </w:tc>
      </w:tr>
    </w:tbl>
    <w:p w:rsidR="000809BB" w:rsidRPr="001B5112" w:rsidRDefault="000809BB" w:rsidP="000809BB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grupā ZĪMULĪŠI / </w:t>
      </w:r>
      <w:r w:rsidR="00055BCF" w:rsidRPr="001B5112">
        <w:rPr>
          <w:sz w:val="22"/>
          <w:szCs w:val="22"/>
        </w:rPr>
        <w:t>4 un 5</w:t>
      </w:r>
      <w:r w:rsidRPr="001B5112">
        <w:rPr>
          <w:sz w:val="22"/>
          <w:szCs w:val="22"/>
        </w:rPr>
        <w:t xml:space="preserve"> gadu veciem bērniem /</w:t>
      </w:r>
    </w:p>
    <w:p w:rsidR="001B5112" w:rsidRPr="001B5112" w:rsidRDefault="000809BB" w:rsidP="00055BCF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     </w:t>
      </w:r>
    </w:p>
    <w:tbl>
      <w:tblPr>
        <w:tblStyle w:val="Reatabula"/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5112" w:rsidTr="001B5112">
        <w:tc>
          <w:tcPr>
            <w:tcW w:w="279" w:type="dxa"/>
          </w:tcPr>
          <w:p w:rsidR="001B5112" w:rsidRDefault="001B5112" w:rsidP="001B5112">
            <w:pPr>
              <w:rPr>
                <w:sz w:val="22"/>
                <w:szCs w:val="22"/>
              </w:rPr>
            </w:pPr>
          </w:p>
        </w:tc>
      </w:tr>
    </w:tbl>
    <w:p w:rsidR="00055BCF" w:rsidRPr="001B5112" w:rsidRDefault="000809BB" w:rsidP="00055BCF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</w:t>
      </w:r>
      <w:r w:rsidR="00055BCF" w:rsidRPr="001B5112">
        <w:rPr>
          <w:sz w:val="22"/>
          <w:szCs w:val="22"/>
        </w:rPr>
        <w:t>grupā SAGATAVOŠANA / 6 un 7 gadu veciem bērniem /</w:t>
      </w:r>
    </w:p>
    <w:p w:rsidR="001B5112" w:rsidRPr="001B5112" w:rsidRDefault="000809BB" w:rsidP="00055BCF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     </w:t>
      </w:r>
    </w:p>
    <w:tbl>
      <w:tblPr>
        <w:tblStyle w:val="Reatabula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5112" w:rsidTr="001B5112">
        <w:tc>
          <w:tcPr>
            <w:tcW w:w="279" w:type="dxa"/>
          </w:tcPr>
          <w:p w:rsidR="001B5112" w:rsidRDefault="001B5112" w:rsidP="001B5112">
            <w:pPr>
              <w:rPr>
                <w:sz w:val="22"/>
                <w:szCs w:val="22"/>
              </w:rPr>
            </w:pPr>
          </w:p>
        </w:tc>
      </w:tr>
    </w:tbl>
    <w:p w:rsidR="00055BCF" w:rsidRPr="001B5112" w:rsidRDefault="000809BB" w:rsidP="00055BCF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</w:t>
      </w:r>
      <w:r w:rsidR="00055BCF" w:rsidRPr="001B5112">
        <w:rPr>
          <w:sz w:val="22"/>
          <w:szCs w:val="22"/>
        </w:rPr>
        <w:t xml:space="preserve">grupā ARHITEKTŪRA / </w:t>
      </w:r>
      <w:r w:rsidR="00BA61EB" w:rsidRPr="001B5112">
        <w:rPr>
          <w:sz w:val="22"/>
          <w:szCs w:val="22"/>
        </w:rPr>
        <w:t xml:space="preserve"> no 6 </w:t>
      </w:r>
      <w:r w:rsidR="00055BCF" w:rsidRPr="001B5112">
        <w:rPr>
          <w:sz w:val="22"/>
          <w:szCs w:val="22"/>
        </w:rPr>
        <w:t xml:space="preserve"> gadu vec</w:t>
      </w:r>
      <w:r w:rsidR="00BA61EB" w:rsidRPr="001B5112">
        <w:rPr>
          <w:sz w:val="22"/>
          <w:szCs w:val="22"/>
        </w:rPr>
        <w:t xml:space="preserve">uma </w:t>
      </w:r>
      <w:r w:rsidR="00055BCF" w:rsidRPr="001B5112">
        <w:rPr>
          <w:sz w:val="22"/>
          <w:szCs w:val="22"/>
        </w:rPr>
        <w:t>/</w:t>
      </w:r>
    </w:p>
    <w:p w:rsidR="00055BCF" w:rsidRPr="001B5112" w:rsidRDefault="00055BCF" w:rsidP="00055BCF">
      <w:pPr>
        <w:rPr>
          <w:sz w:val="22"/>
          <w:szCs w:val="22"/>
        </w:rPr>
      </w:pPr>
    </w:p>
    <w:tbl>
      <w:tblPr>
        <w:tblStyle w:val="Reatabula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5112" w:rsidTr="001B5112">
        <w:tc>
          <w:tcPr>
            <w:tcW w:w="279" w:type="dxa"/>
          </w:tcPr>
          <w:p w:rsidR="001B5112" w:rsidRDefault="001B5112" w:rsidP="001B5112">
            <w:pPr>
              <w:rPr>
                <w:sz w:val="22"/>
                <w:szCs w:val="22"/>
              </w:rPr>
            </w:pPr>
          </w:p>
        </w:tc>
      </w:tr>
    </w:tbl>
    <w:p w:rsidR="00055BCF" w:rsidRPr="001B5112" w:rsidRDefault="00055BCF" w:rsidP="00055BCF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grupā JAUNIEŠU STUDIJA / jauniešiem bez vecuma ierobežojuma /</w:t>
      </w:r>
    </w:p>
    <w:p w:rsidR="000809BB" w:rsidRDefault="000809BB" w:rsidP="000809BB"/>
    <w:p w:rsidR="00055BCF" w:rsidRDefault="000809BB" w:rsidP="00055BCF">
      <w:pPr>
        <w:rPr>
          <w:i/>
          <w:sz w:val="18"/>
        </w:rPr>
      </w:pPr>
      <w:r w:rsidRPr="000F095E">
        <w:rPr>
          <w:i/>
          <w:sz w:val="18"/>
        </w:rPr>
        <w:t xml:space="preserve">  </w:t>
      </w:r>
      <w:r w:rsidR="00055BCF" w:rsidRPr="000F095E">
        <w:rPr>
          <w:i/>
          <w:sz w:val="18"/>
        </w:rPr>
        <w:t xml:space="preserve">(vajadzīgo </w:t>
      </w:r>
      <w:r w:rsidR="00055BCF">
        <w:rPr>
          <w:i/>
          <w:sz w:val="18"/>
        </w:rPr>
        <w:t>atzīmēt</w:t>
      </w:r>
      <w:r w:rsidR="00055BCF" w:rsidRPr="000F095E">
        <w:rPr>
          <w:i/>
          <w:sz w:val="18"/>
        </w:rPr>
        <w:t>)</w:t>
      </w:r>
    </w:p>
    <w:p w:rsidR="00BE6201" w:rsidRDefault="00BE6201" w:rsidP="00475E82">
      <w:pPr>
        <w:jc w:val="center"/>
        <w:rPr>
          <w:b/>
          <w:u w:val="single"/>
        </w:rPr>
      </w:pPr>
      <w:r w:rsidRPr="00877371">
        <w:rPr>
          <w:b/>
          <w:u w:val="single"/>
        </w:rPr>
        <w:t>Ziņas par bērnu</w:t>
      </w:r>
    </w:p>
    <w:p w:rsidR="009B355E" w:rsidRPr="00877371" w:rsidRDefault="009B355E" w:rsidP="00BE6201">
      <w:pPr>
        <w:jc w:val="center"/>
        <w:rPr>
          <w:b/>
          <w:u w:val="single"/>
        </w:rPr>
      </w:pPr>
    </w:p>
    <w:p w:rsidR="00865DB0" w:rsidRPr="00F63085" w:rsidRDefault="00865DB0" w:rsidP="00BE6201">
      <w:pPr>
        <w:jc w:val="center"/>
        <w:rPr>
          <w:sz w:val="10"/>
          <w:u w:val="single"/>
        </w:rPr>
      </w:pPr>
    </w:p>
    <w:p w:rsidR="00635751" w:rsidRPr="000F095E" w:rsidRDefault="00877371" w:rsidP="0073488C">
      <w:r>
        <w:t xml:space="preserve">Mans bērns </w:t>
      </w:r>
      <w:r w:rsidR="00362822">
        <w:t>ar 1. septembrī mācīsies</w:t>
      </w:r>
      <w:r>
        <w:t xml:space="preserve"> </w:t>
      </w:r>
      <w:r w:rsidR="007E008C" w:rsidRPr="000F095E">
        <w:t>______</w:t>
      </w:r>
      <w:r w:rsidR="00463DDA" w:rsidRPr="000F095E">
        <w:t>___</w:t>
      </w:r>
      <w:r>
        <w:t>_</w:t>
      </w:r>
      <w:r w:rsidR="0073488C">
        <w:t>_</w:t>
      </w:r>
      <w:r w:rsidR="00463DDA" w:rsidRPr="000F095E">
        <w:t>__________________</w:t>
      </w:r>
      <w:r w:rsidR="003A0E0E" w:rsidRPr="000F095E">
        <w:t>_________</w:t>
      </w:r>
      <w:r w:rsidR="00463DDA" w:rsidRPr="000F095E">
        <w:t>__________</w:t>
      </w:r>
      <w:r w:rsidR="00FB3AB7" w:rsidRPr="000F095E">
        <w:t>__</w:t>
      </w:r>
    </w:p>
    <w:p w:rsidR="00FB3AB7" w:rsidRPr="000F095E" w:rsidRDefault="00635751" w:rsidP="00635751">
      <w:pPr>
        <w:jc w:val="center"/>
      </w:pPr>
      <w:r w:rsidRPr="000F095E">
        <w:t xml:space="preserve">      </w:t>
      </w:r>
      <w:r w:rsidR="002D7472" w:rsidRPr="000F095E">
        <w:t xml:space="preserve">    </w:t>
      </w:r>
      <w:r w:rsidR="00865DB0" w:rsidRPr="000F095E">
        <w:t xml:space="preserve">                               </w:t>
      </w:r>
      <w:r w:rsidR="00565F6D" w:rsidRPr="000F095E">
        <w:rPr>
          <w:i/>
          <w:sz w:val="18"/>
        </w:rPr>
        <w:t>(vispārizglītojošās mācību iestādes nosaukums un klase</w:t>
      </w:r>
      <w:r w:rsidR="00EF7A48">
        <w:rPr>
          <w:i/>
          <w:sz w:val="18"/>
        </w:rPr>
        <w:t xml:space="preserve"> vai pirmskolas izglītības ie</w:t>
      </w:r>
      <w:r w:rsidR="00F9634C" w:rsidRPr="000F095E">
        <w:rPr>
          <w:i/>
          <w:sz w:val="18"/>
        </w:rPr>
        <w:t>stāde</w:t>
      </w:r>
      <w:r w:rsidR="00565F6D" w:rsidRPr="000F095E">
        <w:rPr>
          <w:i/>
          <w:sz w:val="18"/>
        </w:rPr>
        <w:t>)</w:t>
      </w:r>
    </w:p>
    <w:p w:rsidR="00B8797F" w:rsidRDefault="00B8797F" w:rsidP="00E42481">
      <w:pPr>
        <w:rPr>
          <w:i/>
        </w:rPr>
      </w:pPr>
    </w:p>
    <w:p w:rsidR="00126112" w:rsidRPr="000F095E" w:rsidRDefault="00126112" w:rsidP="00E42481">
      <w:r w:rsidRPr="000F095E">
        <w:rPr>
          <w:i/>
        </w:rPr>
        <w:t>______________________________________________</w:t>
      </w:r>
      <w:r w:rsidR="0073488C">
        <w:rPr>
          <w:i/>
        </w:rPr>
        <w:t>___</w:t>
      </w:r>
      <w:r w:rsidRPr="000F095E">
        <w:rPr>
          <w:i/>
        </w:rPr>
        <w:t>________</w:t>
      </w:r>
      <w:r w:rsidR="00E42481" w:rsidRPr="000F095E">
        <w:rPr>
          <w:i/>
        </w:rPr>
        <w:t>________</w:t>
      </w:r>
      <w:r w:rsidRPr="000F095E">
        <w:rPr>
          <w:i/>
        </w:rPr>
        <w:t>_______________</w:t>
      </w:r>
    </w:p>
    <w:p w:rsidR="00FB3AB7" w:rsidRPr="00475E82" w:rsidRDefault="00565F6D" w:rsidP="003A0E0E">
      <w:pPr>
        <w:rPr>
          <w:i/>
          <w:sz w:val="18"/>
        </w:rPr>
      </w:pPr>
      <w:r w:rsidRPr="000F095E">
        <w:rPr>
          <w:i/>
          <w:sz w:val="18"/>
        </w:rPr>
        <w:t>(noderīga informācija par veselības stāvokli</w:t>
      </w:r>
      <w:r w:rsidR="00475E82">
        <w:rPr>
          <w:i/>
          <w:sz w:val="18"/>
        </w:rPr>
        <w:t>)</w:t>
      </w:r>
    </w:p>
    <w:p w:rsidR="00FB3AB7" w:rsidRDefault="00FB3AB7" w:rsidP="00FB3AB7">
      <w:pPr>
        <w:jc w:val="center"/>
        <w:rPr>
          <w:b/>
          <w:u w:val="single"/>
        </w:rPr>
      </w:pPr>
      <w:r w:rsidRPr="00877371">
        <w:rPr>
          <w:b/>
          <w:u w:val="single"/>
        </w:rPr>
        <w:t>Ziņas par vecākiem</w:t>
      </w:r>
    </w:p>
    <w:p w:rsidR="009B355E" w:rsidRPr="00877371" w:rsidRDefault="009B355E" w:rsidP="00FB3AB7">
      <w:pPr>
        <w:jc w:val="center"/>
        <w:rPr>
          <w:b/>
          <w:u w:val="single"/>
        </w:rPr>
      </w:pPr>
    </w:p>
    <w:p w:rsidR="00FB3AB7" w:rsidRPr="000F095E" w:rsidRDefault="00FB3AB7" w:rsidP="00FB3AB7">
      <w:r w:rsidRPr="000F095E">
        <w:t>Māte</w:t>
      </w:r>
      <w:r w:rsidR="009B4EBA" w:rsidRPr="000F095E">
        <w:t>/aizbildnis</w:t>
      </w:r>
      <w:r w:rsidRPr="000F095E">
        <w:t>__________</w:t>
      </w:r>
      <w:r w:rsidR="007E008C" w:rsidRPr="000F095E">
        <w:t>________</w:t>
      </w:r>
      <w:r w:rsidRPr="000F095E">
        <w:t>_____</w:t>
      </w:r>
      <w:r w:rsidR="00865DB0" w:rsidRPr="000F095E">
        <w:t>_____________________</w:t>
      </w:r>
      <w:r w:rsidR="0073488C">
        <w:t>____</w:t>
      </w:r>
      <w:r w:rsidR="00865DB0" w:rsidRPr="000F095E">
        <w:t>_________________</w:t>
      </w:r>
      <w:r w:rsidRPr="000F095E">
        <w:t>__</w:t>
      </w:r>
    </w:p>
    <w:p w:rsidR="00FB3AB7" w:rsidRPr="000F095E" w:rsidRDefault="007E008C" w:rsidP="00FB3AB7">
      <w:pPr>
        <w:rPr>
          <w:i/>
          <w:sz w:val="18"/>
        </w:rPr>
      </w:pPr>
      <w:r w:rsidRPr="000F095E">
        <w:rPr>
          <w:i/>
          <w:sz w:val="18"/>
        </w:rPr>
        <w:t xml:space="preserve">            </w:t>
      </w:r>
      <w:r w:rsidR="009B4EBA" w:rsidRPr="000F095E">
        <w:rPr>
          <w:i/>
          <w:sz w:val="18"/>
        </w:rPr>
        <w:t xml:space="preserve">                        </w:t>
      </w:r>
      <w:r w:rsidRPr="000F095E">
        <w:rPr>
          <w:i/>
          <w:sz w:val="18"/>
        </w:rPr>
        <w:t xml:space="preserve"> </w:t>
      </w:r>
      <w:r w:rsidR="009A61C0" w:rsidRPr="000F095E">
        <w:rPr>
          <w:i/>
          <w:sz w:val="18"/>
        </w:rPr>
        <w:t>(vārds, uzvārds</w:t>
      </w:r>
      <w:r w:rsidR="00FB3AB7" w:rsidRPr="000F095E">
        <w:rPr>
          <w:i/>
          <w:sz w:val="18"/>
        </w:rPr>
        <w:t>)</w:t>
      </w:r>
    </w:p>
    <w:p w:rsidR="009A61C0" w:rsidRPr="000F095E" w:rsidRDefault="009A61C0" w:rsidP="009A61C0">
      <w:pPr>
        <w:rPr>
          <w:i/>
        </w:rPr>
      </w:pPr>
      <w:r w:rsidRPr="000F095E">
        <w:rPr>
          <w:i/>
        </w:rPr>
        <w:t>_______________________________________________________</w:t>
      </w:r>
      <w:r w:rsidR="0073488C">
        <w:rPr>
          <w:i/>
        </w:rPr>
        <w:t>___</w:t>
      </w:r>
      <w:r w:rsidRPr="000F095E">
        <w:rPr>
          <w:i/>
        </w:rPr>
        <w:t>______________________</w:t>
      </w:r>
    </w:p>
    <w:p w:rsidR="009A61C0" w:rsidRPr="000F095E" w:rsidRDefault="007C56DE" w:rsidP="009A61C0">
      <w:pPr>
        <w:rPr>
          <w:i/>
        </w:rPr>
      </w:pPr>
      <w:r>
        <w:rPr>
          <w:i/>
          <w:sz w:val="18"/>
        </w:rPr>
        <w:t>(</w:t>
      </w:r>
      <w:r w:rsidR="009A61C0" w:rsidRPr="000F095E">
        <w:rPr>
          <w:i/>
          <w:sz w:val="18"/>
        </w:rPr>
        <w:t xml:space="preserve"> mobilais tālrunis, e-pasta adrese)</w:t>
      </w:r>
    </w:p>
    <w:p w:rsidR="00775D6A" w:rsidRPr="000F095E" w:rsidRDefault="00775D6A" w:rsidP="00FB3AB7">
      <w:pPr>
        <w:rPr>
          <w:sz w:val="16"/>
        </w:rPr>
      </w:pPr>
    </w:p>
    <w:p w:rsidR="00E92812" w:rsidRPr="000F095E" w:rsidRDefault="00FB3AB7" w:rsidP="00E92812">
      <w:pPr>
        <w:tabs>
          <w:tab w:val="left" w:pos="3544"/>
          <w:tab w:val="left" w:pos="3686"/>
        </w:tabs>
      </w:pPr>
      <w:r w:rsidRPr="000F095E">
        <w:t>Tēvs</w:t>
      </w:r>
      <w:r w:rsidR="00BA61EB">
        <w:t xml:space="preserve"> </w:t>
      </w:r>
      <w:r w:rsidR="009B4EBA" w:rsidRPr="000F095E">
        <w:t>/aizbildnis</w:t>
      </w:r>
      <w:r w:rsidR="009A61C0" w:rsidRPr="000F095E">
        <w:t>__________________</w:t>
      </w:r>
      <w:r w:rsidR="00E92812" w:rsidRPr="000F095E">
        <w:t>_______</w:t>
      </w:r>
      <w:r w:rsidR="00865DB0" w:rsidRPr="000F095E">
        <w:t>__________________</w:t>
      </w:r>
      <w:r w:rsidR="0073488C">
        <w:t>___</w:t>
      </w:r>
      <w:r w:rsidR="00865DB0" w:rsidRPr="000F095E">
        <w:t>____________________</w:t>
      </w:r>
      <w:r w:rsidR="009A61C0" w:rsidRPr="000F095E">
        <w:t>_</w:t>
      </w:r>
    </w:p>
    <w:p w:rsidR="009A61C0" w:rsidRPr="000F095E" w:rsidRDefault="009A61C0" w:rsidP="00E92812">
      <w:pPr>
        <w:tabs>
          <w:tab w:val="left" w:pos="3686"/>
        </w:tabs>
        <w:rPr>
          <w:i/>
          <w:sz w:val="18"/>
        </w:rPr>
      </w:pPr>
      <w:r w:rsidRPr="000F095E">
        <w:rPr>
          <w:i/>
          <w:sz w:val="18"/>
        </w:rPr>
        <w:t xml:space="preserve">           </w:t>
      </w:r>
      <w:r w:rsidR="009B4EBA" w:rsidRPr="000F095E">
        <w:rPr>
          <w:i/>
          <w:sz w:val="18"/>
        </w:rPr>
        <w:t xml:space="preserve">                       </w:t>
      </w:r>
      <w:r w:rsidRPr="000F095E">
        <w:rPr>
          <w:i/>
          <w:sz w:val="18"/>
        </w:rPr>
        <w:t xml:space="preserve">  (vārds, uzvārds)</w:t>
      </w:r>
    </w:p>
    <w:p w:rsidR="009A61C0" w:rsidRPr="000F095E" w:rsidRDefault="009A61C0" w:rsidP="009A61C0">
      <w:pPr>
        <w:rPr>
          <w:i/>
        </w:rPr>
      </w:pPr>
      <w:r w:rsidRPr="000F095E">
        <w:rPr>
          <w:i/>
        </w:rPr>
        <w:t>_______________________________________________________</w:t>
      </w:r>
      <w:r w:rsidR="0073488C">
        <w:rPr>
          <w:i/>
        </w:rPr>
        <w:t>___</w:t>
      </w:r>
      <w:r w:rsidRPr="000F095E">
        <w:rPr>
          <w:i/>
        </w:rPr>
        <w:t>______________________</w:t>
      </w:r>
    </w:p>
    <w:p w:rsidR="007E008C" w:rsidRDefault="007C56DE" w:rsidP="009B355E">
      <w:pPr>
        <w:rPr>
          <w:i/>
          <w:sz w:val="18"/>
        </w:rPr>
      </w:pPr>
      <w:r>
        <w:rPr>
          <w:i/>
          <w:sz w:val="18"/>
        </w:rPr>
        <w:t>(</w:t>
      </w:r>
      <w:r w:rsidR="009A61C0" w:rsidRPr="000F095E">
        <w:rPr>
          <w:i/>
          <w:sz w:val="18"/>
        </w:rPr>
        <w:t>mobilais tālrunis, e-pasta adrese)</w:t>
      </w:r>
    </w:p>
    <w:p w:rsidR="00475E82" w:rsidRDefault="00475E82" w:rsidP="00475E82">
      <w:pPr>
        <w:rPr>
          <w:i/>
        </w:rPr>
      </w:pPr>
    </w:p>
    <w:p w:rsidR="00BA61EB" w:rsidRPr="000F095E" w:rsidRDefault="00BA61EB" w:rsidP="00475E82">
      <w:pPr>
        <w:rPr>
          <w:i/>
        </w:rPr>
      </w:pPr>
    </w:p>
    <w:sectPr w:rsidR="00BA61EB" w:rsidRPr="000F095E" w:rsidSect="009434E6">
      <w:headerReference w:type="default" r:id="rId8"/>
      <w:footerReference w:type="even" r:id="rId9"/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EC" w:rsidRDefault="001417EC" w:rsidP="00F63085">
      <w:r>
        <w:separator/>
      </w:r>
    </w:p>
  </w:endnote>
  <w:endnote w:type="continuationSeparator" w:id="0">
    <w:p w:rsidR="001417EC" w:rsidRDefault="001417EC" w:rsidP="00F6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1A" w:rsidRDefault="00E8191A" w:rsidP="00E8191A">
    <w:pPr>
      <w:pStyle w:val="Kjen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EC" w:rsidRDefault="001417EC" w:rsidP="00F63085">
      <w:r>
        <w:separator/>
      </w:r>
    </w:p>
  </w:footnote>
  <w:footnote w:type="continuationSeparator" w:id="0">
    <w:p w:rsidR="001417EC" w:rsidRDefault="001417EC" w:rsidP="00F6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1A" w:rsidRDefault="00E8191A" w:rsidP="00E8191A">
    <w:pPr>
      <w:pStyle w:val="Galve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39C4"/>
    <w:multiLevelType w:val="hybridMultilevel"/>
    <w:tmpl w:val="255CBEE4"/>
    <w:lvl w:ilvl="0" w:tplc="A30C94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3918"/>
    <w:multiLevelType w:val="hybridMultilevel"/>
    <w:tmpl w:val="B1AEDD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832F1"/>
    <w:multiLevelType w:val="hybridMultilevel"/>
    <w:tmpl w:val="35369F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D493B"/>
    <w:multiLevelType w:val="hybridMultilevel"/>
    <w:tmpl w:val="226878F8"/>
    <w:lvl w:ilvl="0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F31BD0"/>
    <w:multiLevelType w:val="hybridMultilevel"/>
    <w:tmpl w:val="CE845B48"/>
    <w:lvl w:ilvl="0" w:tplc="B3D0E60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63"/>
    <w:rsid w:val="00016DEC"/>
    <w:rsid w:val="00023ED5"/>
    <w:rsid w:val="00055BCF"/>
    <w:rsid w:val="00071F8C"/>
    <w:rsid w:val="000809BB"/>
    <w:rsid w:val="000A108C"/>
    <w:rsid w:val="000B178F"/>
    <w:rsid w:val="000B3A27"/>
    <w:rsid w:val="000E2C9F"/>
    <w:rsid w:val="000E713F"/>
    <w:rsid w:val="000F095E"/>
    <w:rsid w:val="00126112"/>
    <w:rsid w:val="00130034"/>
    <w:rsid w:val="001417EC"/>
    <w:rsid w:val="001B5112"/>
    <w:rsid w:val="001C4106"/>
    <w:rsid w:val="001D2A77"/>
    <w:rsid w:val="001D2D65"/>
    <w:rsid w:val="001E5E17"/>
    <w:rsid w:val="00215440"/>
    <w:rsid w:val="00223111"/>
    <w:rsid w:val="00231E33"/>
    <w:rsid w:val="002659F9"/>
    <w:rsid w:val="002754C7"/>
    <w:rsid w:val="002B5117"/>
    <w:rsid w:val="002D7472"/>
    <w:rsid w:val="002F1B55"/>
    <w:rsid w:val="002F2ADB"/>
    <w:rsid w:val="0030328C"/>
    <w:rsid w:val="003245A3"/>
    <w:rsid w:val="003266A3"/>
    <w:rsid w:val="00327DEC"/>
    <w:rsid w:val="00362822"/>
    <w:rsid w:val="00393194"/>
    <w:rsid w:val="003A0E0E"/>
    <w:rsid w:val="003B0C61"/>
    <w:rsid w:val="003B75D3"/>
    <w:rsid w:val="003C08FC"/>
    <w:rsid w:val="003E4FA8"/>
    <w:rsid w:val="00463DDA"/>
    <w:rsid w:val="004735AC"/>
    <w:rsid w:val="00475E82"/>
    <w:rsid w:val="00487053"/>
    <w:rsid w:val="004E2B63"/>
    <w:rsid w:val="005112B1"/>
    <w:rsid w:val="00565F6D"/>
    <w:rsid w:val="005D1734"/>
    <w:rsid w:val="005D62FC"/>
    <w:rsid w:val="005D7546"/>
    <w:rsid w:val="005E16FF"/>
    <w:rsid w:val="005E2813"/>
    <w:rsid w:val="00606A0F"/>
    <w:rsid w:val="00621DA3"/>
    <w:rsid w:val="00635751"/>
    <w:rsid w:val="00641868"/>
    <w:rsid w:val="006458DB"/>
    <w:rsid w:val="006B18EA"/>
    <w:rsid w:val="006D7363"/>
    <w:rsid w:val="006E5D3A"/>
    <w:rsid w:val="006F2F47"/>
    <w:rsid w:val="007072EC"/>
    <w:rsid w:val="00732175"/>
    <w:rsid w:val="00732309"/>
    <w:rsid w:val="0073488C"/>
    <w:rsid w:val="00741FBE"/>
    <w:rsid w:val="00761062"/>
    <w:rsid w:val="00765A25"/>
    <w:rsid w:val="00775D6A"/>
    <w:rsid w:val="007C56DE"/>
    <w:rsid w:val="007E008C"/>
    <w:rsid w:val="00850D7C"/>
    <w:rsid w:val="00865DB0"/>
    <w:rsid w:val="00877371"/>
    <w:rsid w:val="008C26A8"/>
    <w:rsid w:val="008F092B"/>
    <w:rsid w:val="008F6618"/>
    <w:rsid w:val="009434E6"/>
    <w:rsid w:val="009A61C0"/>
    <w:rsid w:val="009B355E"/>
    <w:rsid w:val="009B4EBA"/>
    <w:rsid w:val="009F0FF1"/>
    <w:rsid w:val="00A555AD"/>
    <w:rsid w:val="00A81D43"/>
    <w:rsid w:val="00A83917"/>
    <w:rsid w:val="00AE3D07"/>
    <w:rsid w:val="00B66A9A"/>
    <w:rsid w:val="00B8797F"/>
    <w:rsid w:val="00BA61EB"/>
    <w:rsid w:val="00BE6201"/>
    <w:rsid w:val="00C04380"/>
    <w:rsid w:val="00C46722"/>
    <w:rsid w:val="00C5769F"/>
    <w:rsid w:val="00C621B5"/>
    <w:rsid w:val="00CC0D01"/>
    <w:rsid w:val="00CD01D2"/>
    <w:rsid w:val="00D442EF"/>
    <w:rsid w:val="00D628E8"/>
    <w:rsid w:val="00D83C9A"/>
    <w:rsid w:val="00D946D4"/>
    <w:rsid w:val="00DB2754"/>
    <w:rsid w:val="00E04584"/>
    <w:rsid w:val="00E42481"/>
    <w:rsid w:val="00E4520E"/>
    <w:rsid w:val="00E510BB"/>
    <w:rsid w:val="00E6450D"/>
    <w:rsid w:val="00E8191A"/>
    <w:rsid w:val="00E844C6"/>
    <w:rsid w:val="00E92812"/>
    <w:rsid w:val="00ED0566"/>
    <w:rsid w:val="00EF68E6"/>
    <w:rsid w:val="00EF7A48"/>
    <w:rsid w:val="00F00764"/>
    <w:rsid w:val="00F32A00"/>
    <w:rsid w:val="00F63085"/>
    <w:rsid w:val="00F869CC"/>
    <w:rsid w:val="00F9634C"/>
    <w:rsid w:val="00FB3AB7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1AF05"/>
  <w15:chartTrackingRefBased/>
  <w15:docId w15:val="{F86F2771-F3FF-0B41-8CB4-3611F938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44C6"/>
    <w:rPr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63D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arasts"/>
    <w:uiPriority w:val="34"/>
    <w:qFormat/>
    <w:rsid w:val="00FB3AB7"/>
    <w:pPr>
      <w:ind w:left="720"/>
      <w:contextualSpacing/>
    </w:pPr>
  </w:style>
  <w:style w:type="paragraph" w:customStyle="1" w:styleId="Sarakstarindkopa1">
    <w:name w:val="Saraksta rindkopa1"/>
    <w:basedOn w:val="Parasts"/>
    <w:uiPriority w:val="34"/>
    <w:qFormat/>
    <w:rsid w:val="008C26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63085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63085"/>
    <w:rPr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31E3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31E33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semiHidden/>
    <w:unhideWhenUsed/>
    <w:rsid w:val="0076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BMS\JAUNAJIEM%20audzekniem\iesniegums%20par%20uznemsa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A536B-DED3-4F71-A662-0828E288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iesniegums par uznemsanu</Template>
  <TotalTime>0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LDMV struktūrvienības</vt:lpstr>
      <vt:lpstr>LDMV struktūrvienības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LDMV struktūrvienības</dc:title>
  <dc:subject/>
  <dc:creator>ILZE</dc:creator>
  <cp:keywords/>
  <cp:lastModifiedBy>Lietotajs</cp:lastModifiedBy>
  <cp:revision>2</cp:revision>
  <cp:lastPrinted>2021-08-13T10:46:00Z</cp:lastPrinted>
  <dcterms:created xsi:type="dcterms:W3CDTF">2023-02-16T10:56:00Z</dcterms:created>
  <dcterms:modified xsi:type="dcterms:W3CDTF">2023-02-16T10:56:00Z</dcterms:modified>
</cp:coreProperties>
</file>