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71" w:rsidRDefault="00877371" w:rsidP="00C40C63">
      <w:pPr>
        <w:spacing w:line="360" w:lineRule="auto"/>
        <w:jc w:val="right"/>
      </w:pPr>
      <w:r>
        <w:t>___________________________</w:t>
      </w:r>
      <w:r w:rsidRPr="00BE6201">
        <w:t>______________________</w:t>
      </w:r>
    </w:p>
    <w:p w:rsidR="00877371" w:rsidRDefault="00877371" w:rsidP="00C40C63">
      <w:pPr>
        <w:spacing w:line="360" w:lineRule="auto"/>
        <w:jc w:val="right"/>
        <w:rPr>
          <w:i/>
          <w:sz w:val="18"/>
        </w:rPr>
      </w:pPr>
      <w:r>
        <w:rPr>
          <w:i/>
          <w:sz w:val="18"/>
        </w:rPr>
        <w:t xml:space="preserve">                   </w:t>
      </w:r>
      <w:r w:rsidRPr="00BE6201">
        <w:rPr>
          <w:i/>
          <w:sz w:val="18"/>
        </w:rPr>
        <w:t>(vecāka vārds, uzvārds)</w:t>
      </w:r>
    </w:p>
    <w:p w:rsidR="00BA61EB" w:rsidRDefault="00BA61EB" w:rsidP="00C40C63">
      <w:pPr>
        <w:spacing w:line="360" w:lineRule="auto"/>
        <w:jc w:val="right"/>
        <w:rPr>
          <w:b/>
          <w:sz w:val="22"/>
          <w:szCs w:val="22"/>
        </w:rPr>
      </w:pPr>
      <w:r w:rsidRPr="00055BCF">
        <w:rPr>
          <w:b/>
        </w:rPr>
        <w:t>Saldus Mākslas skolas</w:t>
      </w:r>
      <w:r>
        <w:t xml:space="preserve"> </w:t>
      </w:r>
      <w:r w:rsidRPr="00BA61EB">
        <w:rPr>
          <w:b/>
          <w:sz w:val="22"/>
          <w:szCs w:val="22"/>
        </w:rPr>
        <w:t>direktorei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Evikai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Zabarovskai</w:t>
      </w:r>
      <w:proofErr w:type="spellEnd"/>
    </w:p>
    <w:p w:rsidR="00055BCF" w:rsidRPr="00BE6201" w:rsidRDefault="00055BCF" w:rsidP="00877371">
      <w:pPr>
        <w:jc w:val="center"/>
        <w:rPr>
          <w:i/>
          <w:sz w:val="18"/>
        </w:rPr>
      </w:pPr>
    </w:p>
    <w:p w:rsidR="00877371" w:rsidRDefault="00877371" w:rsidP="00877371">
      <w:pPr>
        <w:jc w:val="center"/>
        <w:rPr>
          <w:b/>
          <w:sz w:val="28"/>
        </w:rPr>
      </w:pPr>
      <w:r w:rsidRPr="00055BCF">
        <w:rPr>
          <w:b/>
          <w:sz w:val="28"/>
        </w:rPr>
        <w:t>IESNIEGUMS</w:t>
      </w:r>
    </w:p>
    <w:p w:rsidR="00861AB2" w:rsidRPr="00055BCF" w:rsidRDefault="00861AB2" w:rsidP="00877371">
      <w:pPr>
        <w:jc w:val="center"/>
        <w:rPr>
          <w:b/>
          <w:sz w:val="28"/>
        </w:rPr>
      </w:pPr>
      <w:r>
        <w:rPr>
          <w:sz w:val="22"/>
          <w:szCs w:val="22"/>
        </w:rPr>
        <w:t>Saldū</w:t>
      </w:r>
    </w:p>
    <w:p w:rsidR="00877371" w:rsidRPr="00574ECA" w:rsidRDefault="00877371" w:rsidP="00877371">
      <w:pPr>
        <w:jc w:val="center"/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1276"/>
        <w:gridCol w:w="3544"/>
        <w:gridCol w:w="4814"/>
      </w:tblGrid>
      <w:tr w:rsidR="00120B37" w:rsidTr="00120B3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B37" w:rsidRDefault="00120B37" w:rsidP="00CA1270">
            <w:pPr>
              <w:rPr>
                <w:sz w:val="22"/>
                <w:szCs w:val="22"/>
              </w:rPr>
            </w:pPr>
            <w:r>
              <w:t>2023</w:t>
            </w:r>
            <w:r w:rsidRPr="00574ECA">
              <w:t>.</w:t>
            </w:r>
            <w:r>
              <w:t> </w:t>
            </w:r>
            <w:r w:rsidRPr="00574ECA">
              <w:t>gada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120B37" w:rsidRDefault="00120B37" w:rsidP="00CA1270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20B37" w:rsidRDefault="00120B37" w:rsidP="00CA1270">
            <w:pPr>
              <w:rPr>
                <w:sz w:val="22"/>
                <w:szCs w:val="22"/>
              </w:rPr>
            </w:pPr>
          </w:p>
        </w:tc>
      </w:tr>
      <w:tr w:rsidR="00120B37" w:rsidRPr="00BA61EB" w:rsidTr="00120B3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BA61EB" w:rsidRDefault="00120B37" w:rsidP="00CA127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120B37" w:rsidRPr="00BA61EB" w:rsidRDefault="00120B37" w:rsidP="00CA1270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BA61EB" w:rsidRDefault="00120B37" w:rsidP="00CA127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  <w:r w:rsidRPr="000F095E">
              <w:t>Lūdzu uzņemt manu</w:t>
            </w:r>
            <w:r>
              <w:t xml:space="preserve"> </w:t>
            </w:r>
            <w:r w:rsidRPr="000F095E">
              <w:t>dēlu</w:t>
            </w:r>
            <w:r>
              <w:t xml:space="preserve"> /</w:t>
            </w:r>
            <w:r w:rsidRPr="000F095E">
              <w:t xml:space="preserve"> meitu</w:t>
            </w:r>
            <w:r>
              <w:t xml:space="preserve"> </w:t>
            </w:r>
            <w:r w:rsidRPr="000F095E">
              <w:rPr>
                <w:i/>
                <w:sz w:val="18"/>
              </w:rPr>
              <w:t xml:space="preserve">(vajadzīgo </w:t>
            </w:r>
            <w:r>
              <w:rPr>
                <w:i/>
                <w:sz w:val="18"/>
              </w:rPr>
              <w:t>pasvītrot</w:t>
            </w:r>
            <w:r w:rsidRPr="000F095E">
              <w:rPr>
                <w:i/>
                <w:sz w:val="18"/>
              </w:rPr>
              <w:t>)</w:t>
            </w:r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left w:val="nil"/>
              <w:bottom w:val="nil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  <w:r w:rsidRPr="000F095E">
              <w:rPr>
                <w:i/>
                <w:sz w:val="18"/>
              </w:rPr>
              <w:t>(bērna vārds, uzvārds, vecums-pilni gadi)</w:t>
            </w:r>
          </w:p>
        </w:tc>
      </w:tr>
    </w:tbl>
    <w:tbl>
      <w:tblPr>
        <w:tblStyle w:val="Reatabula"/>
        <w:tblW w:w="0" w:type="auto"/>
        <w:tblInd w:w="6226" w:type="dxa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90"/>
        <w:gridCol w:w="277"/>
        <w:gridCol w:w="284"/>
        <w:gridCol w:w="283"/>
        <w:gridCol w:w="283"/>
        <w:gridCol w:w="283"/>
      </w:tblGrid>
      <w:tr w:rsidR="00AF5993" w:rsidRPr="00861AB2" w:rsidTr="00861AB2">
        <w:tc>
          <w:tcPr>
            <w:tcW w:w="279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</w:tr>
      <w:tr w:rsidR="00861AB2" w:rsidRPr="00861AB2" w:rsidTr="00861AB2">
        <w:tc>
          <w:tcPr>
            <w:tcW w:w="339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861AB2" w:rsidRPr="00861AB2" w:rsidRDefault="00861AB2" w:rsidP="00861AB2">
            <w:pPr>
              <w:jc w:val="center"/>
              <w:rPr>
                <w:i/>
                <w:sz w:val="18"/>
              </w:rPr>
            </w:pPr>
            <w:r w:rsidRPr="000F095E">
              <w:rPr>
                <w:i/>
                <w:sz w:val="18"/>
              </w:rPr>
              <w:t>(bērna personas kods)</w:t>
            </w:r>
          </w:p>
        </w:tc>
      </w:tr>
    </w:tbl>
    <w:p w:rsidR="00B8797F" w:rsidRDefault="00B8797F" w:rsidP="00B8797F">
      <w:pPr>
        <w:jc w:val="right"/>
        <w:rPr>
          <w:i/>
          <w:sz w:val="18"/>
        </w:rPr>
      </w:pPr>
      <w:r>
        <w:rPr>
          <w:i/>
          <w:sz w:val="18"/>
        </w:rPr>
        <w:t xml:space="preserve">               </w:t>
      </w:r>
    </w:p>
    <w:p w:rsidR="000809BB" w:rsidRPr="00055BCF" w:rsidRDefault="000809BB" w:rsidP="00850D7C">
      <w:pPr>
        <w:rPr>
          <w:b/>
        </w:rPr>
      </w:pPr>
      <w:r w:rsidRPr="00055BCF">
        <w:rPr>
          <w:b/>
        </w:rPr>
        <w:t>Saldus Mākslas skolas</w:t>
      </w:r>
      <w:r w:rsidR="004735AC" w:rsidRPr="00055BCF">
        <w:rPr>
          <w:b/>
        </w:rPr>
        <w:t xml:space="preserve"> profesionālās ievirzes</w:t>
      </w:r>
      <w:r w:rsidR="00877371" w:rsidRPr="00055BCF">
        <w:rPr>
          <w:b/>
        </w:rPr>
        <w:t xml:space="preserve"> </w:t>
      </w:r>
      <w:r w:rsidR="009F0FF1" w:rsidRPr="00055BCF">
        <w:rPr>
          <w:b/>
        </w:rPr>
        <w:t>izglītības programmā</w:t>
      </w:r>
      <w:r w:rsidR="006E5D3A" w:rsidRPr="00055BCF">
        <w:rPr>
          <w:b/>
        </w:rPr>
        <w:t xml:space="preserve"> </w:t>
      </w:r>
    </w:p>
    <w:p w:rsidR="00865DB0" w:rsidRPr="00055BCF" w:rsidRDefault="00850D7C" w:rsidP="00850D7C">
      <w:pPr>
        <w:rPr>
          <w:b/>
        </w:rPr>
      </w:pPr>
      <w:r w:rsidRPr="00055BCF">
        <w:rPr>
          <w:b/>
        </w:rPr>
        <w:t>Vizuāl</w:t>
      </w:r>
      <w:r w:rsidR="000809BB" w:rsidRPr="00055BCF">
        <w:rPr>
          <w:b/>
        </w:rPr>
        <w:t xml:space="preserve">i plastiskā māksla </w:t>
      </w:r>
      <w:r w:rsidRPr="00055BCF">
        <w:rPr>
          <w:b/>
        </w:rPr>
        <w:t xml:space="preserve">20 V 211 00 1 </w:t>
      </w:r>
    </w:p>
    <w:p w:rsidR="001B5112" w:rsidRPr="00BA61EB" w:rsidRDefault="001B5112" w:rsidP="00850D7C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C40C63" w:rsidTr="00A103E1">
        <w:tc>
          <w:tcPr>
            <w:tcW w:w="276" w:type="dxa"/>
            <w:tcBorders>
              <w:bottom w:val="single" w:sz="4" w:space="0" w:color="000000"/>
            </w:tcBorders>
          </w:tcPr>
          <w:p w:rsidR="00C40C63" w:rsidRDefault="00C40C63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C40C63" w:rsidRDefault="00C40C63" w:rsidP="00C40C63">
            <w:pPr>
              <w:rPr>
                <w:sz w:val="22"/>
                <w:szCs w:val="22"/>
              </w:rPr>
            </w:pPr>
            <w:r w:rsidRPr="00BA61EB">
              <w:rPr>
                <w:sz w:val="22"/>
                <w:szCs w:val="22"/>
              </w:rPr>
              <w:t>1. klasē / 8 gadu veciem bērniem /</w:t>
            </w:r>
          </w:p>
        </w:tc>
      </w:tr>
      <w:tr w:rsidR="00A103E1" w:rsidTr="00A103E1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</w:p>
        </w:tc>
      </w:tr>
      <w:tr w:rsidR="00A103E1" w:rsidTr="00A103E1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  <w:r w:rsidRPr="00BA61EB">
              <w:rPr>
                <w:sz w:val="22"/>
                <w:szCs w:val="22"/>
              </w:rPr>
              <w:t>2. klasē / 9 gadu veciem bērniem /</w:t>
            </w:r>
            <w:r>
              <w:rPr>
                <w:sz w:val="22"/>
                <w:szCs w:val="22"/>
              </w:rPr>
              <w:t xml:space="preserve"> uzrādot 2-3 radošos darbus </w:t>
            </w:r>
            <w:r w:rsidR="00AF5993">
              <w:rPr>
                <w:sz w:val="22"/>
                <w:szCs w:val="22"/>
              </w:rPr>
              <w:t>pirmajā tikšanās reizē /</w:t>
            </w:r>
          </w:p>
        </w:tc>
      </w:tr>
      <w:tr w:rsidR="00A103E1" w:rsidTr="00A103E1">
        <w:tc>
          <w:tcPr>
            <w:tcW w:w="276" w:type="dxa"/>
            <w:tcBorders>
              <w:left w:val="nil"/>
              <w:right w:val="nil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</w:p>
        </w:tc>
      </w:tr>
      <w:tr w:rsidR="00A103E1" w:rsidTr="009E6D8C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  <w:r w:rsidRPr="00BA61EB">
              <w:rPr>
                <w:sz w:val="22"/>
                <w:szCs w:val="22"/>
              </w:rPr>
              <w:t>3. klasē / 10 gadu veciem bērniem /</w:t>
            </w:r>
            <w:r w:rsidR="00AF5993">
              <w:rPr>
                <w:sz w:val="22"/>
                <w:szCs w:val="22"/>
              </w:rPr>
              <w:t xml:space="preserve"> </w:t>
            </w:r>
            <w:r w:rsidR="00AF5993">
              <w:rPr>
                <w:sz w:val="22"/>
                <w:szCs w:val="22"/>
              </w:rPr>
              <w:t>uzrādot 2-3 radošos darbus pirmajā tikšanās reizē /</w:t>
            </w:r>
          </w:p>
        </w:tc>
      </w:tr>
    </w:tbl>
    <w:p w:rsidR="000809BB" w:rsidRPr="00055BCF" w:rsidRDefault="000809BB" w:rsidP="000809BB">
      <w:pPr>
        <w:rPr>
          <w:b/>
        </w:rPr>
      </w:pPr>
      <w:r w:rsidRPr="00055BCF">
        <w:rPr>
          <w:b/>
        </w:rPr>
        <w:t>Saldus Mākslas skolas interešu izglītības programmā</w:t>
      </w:r>
    </w:p>
    <w:p w:rsidR="00A103E1" w:rsidRPr="001B5112" w:rsidRDefault="000809BB" w:rsidP="000809BB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</w:t>
      </w: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A103E1" w:rsidTr="00CA1270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Default="00A103E1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ZĪMULĪŠI / 4 un 5 gadu veciem bērniem /</w:t>
            </w:r>
          </w:p>
        </w:tc>
      </w:tr>
      <w:tr w:rsidR="00A103E1" w:rsidRPr="00BA61EB" w:rsidTr="00CA1270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</w:p>
        </w:tc>
      </w:tr>
      <w:tr w:rsidR="00A103E1" w:rsidRPr="00BA61EB" w:rsidTr="00CA1270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SAGATAVOŠANA / 6 un 7 gadu veciem bērniem /</w:t>
            </w:r>
          </w:p>
        </w:tc>
      </w:tr>
      <w:tr w:rsidR="00A103E1" w:rsidRPr="00BA61EB" w:rsidTr="00CA1270">
        <w:tc>
          <w:tcPr>
            <w:tcW w:w="276" w:type="dxa"/>
            <w:tcBorders>
              <w:left w:val="nil"/>
              <w:right w:val="nil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</w:p>
        </w:tc>
      </w:tr>
      <w:tr w:rsidR="00A103E1" w:rsidRPr="00BA61EB" w:rsidTr="009E6D8C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9E6D8C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ARHITEKTŪRA /  no 6  gadu vecuma /</w:t>
            </w:r>
          </w:p>
        </w:tc>
      </w:tr>
      <w:tr w:rsidR="00A103E1" w:rsidRPr="00BA61EB" w:rsidTr="009E6D8C">
        <w:tc>
          <w:tcPr>
            <w:tcW w:w="276" w:type="dxa"/>
            <w:tcBorders>
              <w:left w:val="nil"/>
              <w:right w:val="nil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</w:p>
        </w:tc>
      </w:tr>
      <w:tr w:rsidR="00A103E1" w:rsidRPr="00BA61EB" w:rsidTr="009E6D8C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9E6D8C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JAUNIEŠU STUDIJA / jauniešiem bez vecuma ierobežojuma /</w:t>
            </w:r>
          </w:p>
        </w:tc>
      </w:tr>
      <w:tr w:rsidR="009E6D8C" w:rsidRPr="00BA61EB" w:rsidTr="009E6D8C">
        <w:tc>
          <w:tcPr>
            <w:tcW w:w="276" w:type="dxa"/>
            <w:tcBorders>
              <w:left w:val="nil"/>
              <w:bottom w:val="nil"/>
              <w:right w:val="nil"/>
            </w:tcBorders>
          </w:tcPr>
          <w:p w:rsidR="009E6D8C" w:rsidRDefault="009E6D8C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9E6D8C" w:rsidRPr="001B5112" w:rsidRDefault="009E6D8C" w:rsidP="00CA1270">
            <w:pPr>
              <w:rPr>
                <w:sz w:val="22"/>
                <w:szCs w:val="22"/>
              </w:rPr>
            </w:pPr>
          </w:p>
        </w:tc>
      </w:tr>
      <w:tr w:rsidR="009E6D8C" w:rsidRPr="00BA61EB" w:rsidTr="009E6D8C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E6D8C" w:rsidRDefault="009E6D8C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9E6D8C" w:rsidRPr="009E6D8C" w:rsidRDefault="009E6D8C" w:rsidP="00CA1270">
            <w:pPr>
              <w:rPr>
                <w:i/>
                <w:sz w:val="18"/>
              </w:rPr>
            </w:pPr>
            <w:r w:rsidRPr="000F095E">
              <w:rPr>
                <w:i/>
                <w:sz w:val="18"/>
              </w:rPr>
              <w:t xml:space="preserve"> (vajadzīgo </w:t>
            </w:r>
            <w:r>
              <w:rPr>
                <w:i/>
                <w:sz w:val="18"/>
              </w:rPr>
              <w:t>atzīmēt</w:t>
            </w:r>
            <w:r w:rsidRPr="000F095E">
              <w:rPr>
                <w:i/>
                <w:sz w:val="18"/>
              </w:rPr>
              <w:t>)</w:t>
            </w:r>
          </w:p>
        </w:tc>
      </w:tr>
    </w:tbl>
    <w:p w:rsidR="00BE6201" w:rsidRDefault="00BE6201" w:rsidP="00475E82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bērnu</w:t>
      </w:r>
    </w:p>
    <w:p w:rsidR="009B355E" w:rsidRPr="00877371" w:rsidRDefault="009B355E" w:rsidP="00BE6201">
      <w:pPr>
        <w:jc w:val="center"/>
        <w:rPr>
          <w:b/>
          <w:u w:val="single"/>
        </w:rPr>
      </w:pPr>
    </w:p>
    <w:p w:rsidR="00865DB0" w:rsidRPr="00F63085" w:rsidRDefault="00865DB0" w:rsidP="00BE6201">
      <w:pPr>
        <w:jc w:val="center"/>
        <w:rPr>
          <w:sz w:val="10"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9"/>
        <w:gridCol w:w="9355"/>
      </w:tblGrid>
      <w:tr w:rsidR="00140431" w:rsidTr="00140431"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431" w:rsidRPr="00C40C63" w:rsidRDefault="00140431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31" w:rsidRDefault="00140431" w:rsidP="00C40C63">
            <w:pPr>
              <w:rPr>
                <w:sz w:val="22"/>
                <w:szCs w:val="22"/>
              </w:rPr>
            </w:pPr>
          </w:p>
        </w:tc>
      </w:tr>
      <w:tr w:rsidR="00140431" w:rsidTr="00140431"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140431" w:rsidRPr="00C40C63" w:rsidRDefault="00140431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431" w:rsidRPr="00140431" w:rsidRDefault="00140431" w:rsidP="00140431">
            <w:pPr>
              <w:spacing w:line="360" w:lineRule="auto"/>
              <w:jc w:val="center"/>
              <w:rPr>
                <w:i/>
                <w:sz w:val="18"/>
              </w:rPr>
            </w:pPr>
            <w:r w:rsidRPr="00B8797F">
              <w:rPr>
                <w:i/>
                <w:sz w:val="18"/>
              </w:rPr>
              <w:t>(faktiskā dzīves vietas adrese)</w:t>
            </w:r>
          </w:p>
        </w:tc>
      </w:tr>
      <w:tr w:rsidR="00140431" w:rsidTr="00140431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140431" w:rsidRPr="00C40C63" w:rsidRDefault="00140431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40431" w:rsidRDefault="00140431" w:rsidP="00C40C63">
            <w:pPr>
              <w:rPr>
                <w:sz w:val="22"/>
                <w:szCs w:val="22"/>
              </w:rPr>
            </w:pPr>
          </w:p>
        </w:tc>
      </w:tr>
      <w:tr w:rsidR="00C40C63" w:rsidTr="00C40C63">
        <w:tc>
          <w:tcPr>
            <w:tcW w:w="279" w:type="dxa"/>
          </w:tcPr>
          <w:p w:rsidR="00C40C63" w:rsidRPr="00C40C63" w:rsidRDefault="00C40C63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</w:tcPr>
          <w:p w:rsidR="00C40C63" w:rsidRPr="00C40C63" w:rsidRDefault="00C40C63" w:rsidP="00674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Apliecinu, ka pieteikumam pievienota </w:t>
            </w:r>
            <w:r w:rsidRPr="006745D5">
              <w:rPr>
                <w:b/>
                <w:sz w:val="22"/>
                <w:szCs w:val="22"/>
              </w:rPr>
              <w:t xml:space="preserve">medicīniskā izziņa </w:t>
            </w:r>
            <w:r w:rsidR="006745D5" w:rsidRPr="006745D5">
              <w:rPr>
                <w:b/>
                <w:sz w:val="22"/>
                <w:szCs w:val="22"/>
              </w:rPr>
              <w:t>027/u</w:t>
            </w:r>
            <w:r w:rsidR="006745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par bērna veselības stāvokli </w:t>
            </w:r>
          </w:p>
        </w:tc>
      </w:tr>
    </w:tbl>
    <w:p w:rsidR="00C40C63" w:rsidRPr="00861AB2" w:rsidRDefault="00C40C63" w:rsidP="003A0E0E">
      <w:pPr>
        <w:rPr>
          <w:sz w:val="18"/>
        </w:rPr>
      </w:pPr>
    </w:p>
    <w:p w:rsidR="00FB3AB7" w:rsidRDefault="00FB3AB7" w:rsidP="00FB3AB7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vecākiem</w:t>
      </w:r>
    </w:p>
    <w:p w:rsidR="00140431" w:rsidRDefault="00140431" w:rsidP="00FB3AB7">
      <w:pPr>
        <w:jc w:val="center"/>
        <w:rPr>
          <w:b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954"/>
        <w:gridCol w:w="3680"/>
      </w:tblGrid>
      <w:tr w:rsidR="00140431" w:rsidTr="00140431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  <w:r w:rsidRPr="00140431">
              <w:rPr>
                <w:sz w:val="22"/>
                <w:szCs w:val="22"/>
              </w:rPr>
              <w:t>vecāks/aizbildnis</w:t>
            </w:r>
          </w:p>
        </w:tc>
      </w:tr>
      <w:tr w:rsidR="00140431" w:rsidTr="00140431">
        <w:tc>
          <w:tcPr>
            <w:tcW w:w="9634" w:type="dxa"/>
            <w:gridSpan w:val="2"/>
            <w:tcBorders>
              <w:left w:val="nil"/>
              <w:bottom w:val="nil"/>
              <w:right w:val="nil"/>
            </w:tcBorders>
          </w:tcPr>
          <w:p w:rsidR="00140431" w:rsidRDefault="00140431" w:rsidP="00140431">
            <w:pPr>
              <w:jc w:val="center"/>
              <w:rPr>
                <w:sz w:val="22"/>
                <w:szCs w:val="22"/>
              </w:rPr>
            </w:pPr>
            <w:r w:rsidRPr="00140431">
              <w:rPr>
                <w:i/>
                <w:sz w:val="18"/>
              </w:rPr>
              <w:t>(vārds, uzvārds)</w:t>
            </w:r>
          </w:p>
        </w:tc>
      </w:tr>
      <w:tr w:rsidR="00140431" w:rsidTr="00140431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</w:p>
        </w:tc>
      </w:tr>
      <w:tr w:rsidR="00140431" w:rsidRPr="00C40C63" w:rsidTr="00AF5993">
        <w:tc>
          <w:tcPr>
            <w:tcW w:w="9634" w:type="dxa"/>
            <w:gridSpan w:val="2"/>
            <w:tcBorders>
              <w:left w:val="nil"/>
              <w:bottom w:val="nil"/>
              <w:right w:val="nil"/>
            </w:tcBorders>
          </w:tcPr>
          <w:p w:rsidR="00140431" w:rsidRPr="00140431" w:rsidRDefault="00140431" w:rsidP="00861AB2">
            <w:pPr>
              <w:rPr>
                <w:i/>
                <w:sz w:val="18"/>
              </w:rPr>
            </w:pPr>
            <w:r w:rsidRPr="00140431">
              <w:rPr>
                <w:i/>
                <w:sz w:val="18"/>
              </w:rPr>
              <w:t>( mobilais tālrunis, e-pasta adrese)</w:t>
            </w:r>
          </w:p>
        </w:tc>
      </w:tr>
      <w:tr w:rsidR="00140431" w:rsidRPr="00C40C63" w:rsidTr="00AF5993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</w:p>
        </w:tc>
      </w:tr>
      <w:tr w:rsidR="00140431" w:rsidRPr="00C40C63" w:rsidTr="00861A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40431" w:rsidRDefault="00140431" w:rsidP="001404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paraksts</w:t>
            </w:r>
          </w:p>
        </w:tc>
        <w:tc>
          <w:tcPr>
            <w:tcW w:w="3680" w:type="dxa"/>
            <w:tcBorders>
              <w:top w:val="nil"/>
              <w:left w:val="nil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</w:p>
        </w:tc>
      </w:tr>
    </w:tbl>
    <w:p w:rsidR="009B355E" w:rsidRPr="00877371" w:rsidRDefault="00140431" w:rsidP="00FB3AB7">
      <w:pPr>
        <w:jc w:val="center"/>
        <w:rPr>
          <w:b/>
          <w:u w:val="single"/>
        </w:rPr>
      </w:pPr>
      <w:r>
        <w:rPr>
          <w:b/>
          <w:u w:val="single"/>
        </w:rPr>
        <w:br/>
      </w:r>
    </w:p>
    <w:p w:rsidR="00775D6A" w:rsidRPr="000F095E" w:rsidRDefault="00775D6A" w:rsidP="00FB3AB7">
      <w:pPr>
        <w:rPr>
          <w:sz w:val="16"/>
        </w:rPr>
      </w:pPr>
    </w:p>
    <w:p w:rsidR="00475E82" w:rsidRDefault="00475E82" w:rsidP="00475E82">
      <w:pPr>
        <w:rPr>
          <w:i/>
        </w:rPr>
      </w:pPr>
    </w:p>
    <w:p w:rsidR="00BA61EB" w:rsidRPr="000F095E" w:rsidRDefault="00BA61EB" w:rsidP="00475E82">
      <w:pPr>
        <w:rPr>
          <w:i/>
        </w:rPr>
      </w:pPr>
    </w:p>
    <w:sectPr w:rsidR="00BA61EB" w:rsidRPr="000F095E" w:rsidSect="009434E6">
      <w:headerReference w:type="default" r:id="rId8"/>
      <w:footerReference w:type="even" r:id="rId9"/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4C" w:rsidRDefault="00A2324C" w:rsidP="00F63085">
      <w:r>
        <w:separator/>
      </w:r>
    </w:p>
  </w:endnote>
  <w:endnote w:type="continuationSeparator" w:id="0">
    <w:p w:rsidR="00A2324C" w:rsidRDefault="00A2324C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4C" w:rsidRDefault="00A2324C" w:rsidP="00F63085">
      <w:r>
        <w:separator/>
      </w:r>
    </w:p>
  </w:footnote>
  <w:footnote w:type="continuationSeparator" w:id="0">
    <w:p w:rsidR="00A2324C" w:rsidRDefault="00A2324C" w:rsidP="00F6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Galve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16DEC"/>
    <w:rsid w:val="00023ED5"/>
    <w:rsid w:val="00055BCF"/>
    <w:rsid w:val="00071F8C"/>
    <w:rsid w:val="000809BB"/>
    <w:rsid w:val="000A108C"/>
    <w:rsid w:val="000B178F"/>
    <w:rsid w:val="000B3A27"/>
    <w:rsid w:val="000E2C9F"/>
    <w:rsid w:val="000E713F"/>
    <w:rsid w:val="000F095E"/>
    <w:rsid w:val="00120B37"/>
    <w:rsid w:val="00126112"/>
    <w:rsid w:val="00130034"/>
    <w:rsid w:val="00140431"/>
    <w:rsid w:val="001B5112"/>
    <w:rsid w:val="001C4106"/>
    <w:rsid w:val="001D2A77"/>
    <w:rsid w:val="001D2D65"/>
    <w:rsid w:val="001E5E17"/>
    <w:rsid w:val="00215440"/>
    <w:rsid w:val="00223111"/>
    <w:rsid w:val="00231E33"/>
    <w:rsid w:val="002659F9"/>
    <w:rsid w:val="002754C7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B0C61"/>
    <w:rsid w:val="003B75D3"/>
    <w:rsid w:val="003C08FC"/>
    <w:rsid w:val="003E4FA8"/>
    <w:rsid w:val="00463DDA"/>
    <w:rsid w:val="004735AC"/>
    <w:rsid w:val="00475E82"/>
    <w:rsid w:val="00487053"/>
    <w:rsid w:val="004E2B63"/>
    <w:rsid w:val="005112B1"/>
    <w:rsid w:val="00565F6D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745D5"/>
    <w:rsid w:val="006B18EA"/>
    <w:rsid w:val="006D7363"/>
    <w:rsid w:val="006E5D3A"/>
    <w:rsid w:val="006F2F47"/>
    <w:rsid w:val="007072EC"/>
    <w:rsid w:val="00732175"/>
    <w:rsid w:val="00732309"/>
    <w:rsid w:val="0073488C"/>
    <w:rsid w:val="00741FBE"/>
    <w:rsid w:val="00761062"/>
    <w:rsid w:val="00765A25"/>
    <w:rsid w:val="00775D6A"/>
    <w:rsid w:val="007C56DE"/>
    <w:rsid w:val="007E008C"/>
    <w:rsid w:val="00850D7C"/>
    <w:rsid w:val="00861AB2"/>
    <w:rsid w:val="00865DB0"/>
    <w:rsid w:val="00877371"/>
    <w:rsid w:val="008C26A8"/>
    <w:rsid w:val="008F092B"/>
    <w:rsid w:val="008F6618"/>
    <w:rsid w:val="009434E6"/>
    <w:rsid w:val="009A61C0"/>
    <w:rsid w:val="009B355E"/>
    <w:rsid w:val="009B4EBA"/>
    <w:rsid w:val="009E6D8C"/>
    <w:rsid w:val="009F0FF1"/>
    <w:rsid w:val="00A103E1"/>
    <w:rsid w:val="00A2324C"/>
    <w:rsid w:val="00A555AD"/>
    <w:rsid w:val="00A81D43"/>
    <w:rsid w:val="00A83917"/>
    <w:rsid w:val="00AC4AC9"/>
    <w:rsid w:val="00AE3D07"/>
    <w:rsid w:val="00AF5993"/>
    <w:rsid w:val="00B66A9A"/>
    <w:rsid w:val="00B8797F"/>
    <w:rsid w:val="00BA61EB"/>
    <w:rsid w:val="00BE6201"/>
    <w:rsid w:val="00C04380"/>
    <w:rsid w:val="00C40C63"/>
    <w:rsid w:val="00C46722"/>
    <w:rsid w:val="00C5769F"/>
    <w:rsid w:val="00C621B5"/>
    <w:rsid w:val="00CC0D01"/>
    <w:rsid w:val="00CD01D2"/>
    <w:rsid w:val="00D442EF"/>
    <w:rsid w:val="00D628E8"/>
    <w:rsid w:val="00D83C9A"/>
    <w:rsid w:val="00D946D4"/>
    <w:rsid w:val="00E04584"/>
    <w:rsid w:val="00E42481"/>
    <w:rsid w:val="00E4520E"/>
    <w:rsid w:val="00E510BB"/>
    <w:rsid w:val="00E6450D"/>
    <w:rsid w:val="00E8191A"/>
    <w:rsid w:val="00E844C6"/>
    <w:rsid w:val="00E92812"/>
    <w:rsid w:val="00ED0566"/>
    <w:rsid w:val="00EF68E6"/>
    <w:rsid w:val="00EF7A48"/>
    <w:rsid w:val="00F00764"/>
    <w:rsid w:val="00F32A00"/>
    <w:rsid w:val="00F63085"/>
    <w:rsid w:val="00F869CC"/>
    <w:rsid w:val="00F9634C"/>
    <w:rsid w:val="00FB3AB7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4D136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8F8-A17A-404C-B844-77C5FC15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</Template>
  <TotalTime>115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5</cp:revision>
  <cp:lastPrinted>2023-05-30T11:11:00Z</cp:lastPrinted>
  <dcterms:created xsi:type="dcterms:W3CDTF">2023-05-30T11:09:00Z</dcterms:created>
  <dcterms:modified xsi:type="dcterms:W3CDTF">2023-05-30T14:26:00Z</dcterms:modified>
</cp:coreProperties>
</file>