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91"/>
        <w:gridCol w:w="2315"/>
        <w:gridCol w:w="246"/>
        <w:gridCol w:w="1924"/>
        <w:gridCol w:w="326"/>
        <w:gridCol w:w="326"/>
        <w:gridCol w:w="326"/>
        <w:gridCol w:w="326"/>
        <w:gridCol w:w="326"/>
        <w:gridCol w:w="326"/>
        <w:gridCol w:w="296"/>
        <w:gridCol w:w="326"/>
        <w:gridCol w:w="326"/>
        <w:gridCol w:w="326"/>
        <w:gridCol w:w="326"/>
        <w:gridCol w:w="326"/>
      </w:tblGrid>
      <w:tr w:rsidR="004C316B" w:rsidRPr="00757CF5" w:rsidTr="004C316B"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430142" w:rsidRPr="00757CF5" w:rsidTr="00430142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30142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(vecāka vārds, uzvārds)</w:t>
            </w:r>
          </w:p>
          <w:p w:rsidR="00430142" w:rsidRPr="00757CF5" w:rsidRDefault="00430142" w:rsidP="004C316B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direktorei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Evikai Zabarovskai</w:t>
            </w:r>
          </w:p>
        </w:tc>
      </w:tr>
      <w:tr w:rsidR="00430142" w:rsidRPr="00757CF5" w:rsidTr="00430142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30142">
            <w:pPr>
              <w:jc w:val="center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IESNIEGUMS</w:t>
            </w:r>
          </w:p>
          <w:p w:rsidR="00430142" w:rsidRPr="00757CF5" w:rsidRDefault="00430142" w:rsidP="00430142">
            <w:pPr>
              <w:jc w:val="center"/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Saldū</w:t>
            </w:r>
          </w:p>
        </w:tc>
      </w:tr>
      <w:tr w:rsidR="00120B37" w:rsidRPr="00757CF5" w:rsidTr="00430142"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202</w:t>
            </w:r>
            <w:r w:rsidR="00EA3400" w:rsidRPr="00757CF5">
              <w:rPr>
                <w:sz w:val="22"/>
                <w:szCs w:val="22"/>
              </w:rPr>
              <w:t>4</w:t>
            </w:r>
            <w:r w:rsidRPr="00757CF5">
              <w:rPr>
                <w:sz w:val="22"/>
                <w:szCs w:val="22"/>
              </w:rPr>
              <w:t>. gada</w:t>
            </w: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816234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430142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Lūdzu uzņemt manu </w:t>
            </w:r>
            <w:r w:rsidRPr="004C316B">
              <w:rPr>
                <w:sz w:val="22"/>
                <w:szCs w:val="22"/>
              </w:rPr>
              <w:t>dēlu</w:t>
            </w:r>
            <w:r w:rsidRPr="00757CF5">
              <w:rPr>
                <w:sz w:val="22"/>
                <w:szCs w:val="22"/>
              </w:rPr>
              <w:t xml:space="preserve"> / </w:t>
            </w:r>
            <w:r w:rsidRPr="00FA5253">
              <w:rPr>
                <w:sz w:val="22"/>
                <w:szCs w:val="22"/>
              </w:rPr>
              <w:t xml:space="preserve">meitu </w:t>
            </w: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430142">
        <w:trPr>
          <w:trHeight w:val="25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(vajadzīgo pasvītrot)</w:t>
            </w: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vārds, uzvārds)</w:t>
            </w:r>
          </w:p>
        </w:tc>
      </w:tr>
      <w:tr w:rsidR="00FF043F" w:rsidRPr="00757CF5" w:rsidTr="00430142">
        <w:trPr>
          <w:trHeight w:val="255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  <w:tc>
          <w:tcPr>
            <w:tcW w:w="6052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430142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6052" w:type="dxa"/>
            <w:gridSpan w:val="14"/>
            <w:tcBorders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 xml:space="preserve">(dzimšanas dati – </w:t>
            </w:r>
            <w:r w:rsidR="003A3D21" w:rsidRPr="00757CF5">
              <w:rPr>
                <w:i/>
                <w:sz w:val="22"/>
                <w:szCs w:val="22"/>
              </w:rPr>
              <w:t xml:space="preserve"> datums</w:t>
            </w:r>
            <w:r w:rsidRPr="00757CF5">
              <w:rPr>
                <w:i/>
                <w:sz w:val="22"/>
                <w:szCs w:val="22"/>
              </w:rPr>
              <w:t>/mēnesis/</w:t>
            </w:r>
            <w:r w:rsidR="003A3D21" w:rsidRPr="00757CF5">
              <w:rPr>
                <w:i/>
                <w:sz w:val="22"/>
                <w:szCs w:val="22"/>
              </w:rPr>
              <w:t>gads</w:t>
            </w:r>
            <w:r w:rsidRPr="00757CF5">
              <w:rPr>
                <w:i/>
                <w:sz w:val="22"/>
                <w:szCs w:val="22"/>
              </w:rPr>
              <w:t>)</w:t>
            </w:r>
          </w:p>
        </w:tc>
      </w:tr>
      <w:tr w:rsidR="00430142" w:rsidRPr="00757CF5" w:rsidTr="00430142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388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</w:tr>
      <w:tr w:rsidR="00430142" w:rsidRPr="00757CF5" w:rsidTr="004C316B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</w:tr>
      <w:tr w:rsidR="00430142" w:rsidRPr="00757CF5" w:rsidTr="004C316B"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3882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personas kods)</w:t>
            </w:r>
          </w:p>
        </w:tc>
      </w:tr>
      <w:tr w:rsidR="00757CF5" w:rsidRPr="00757CF5" w:rsidTr="00757CF5"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430142">
            <w:pPr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 xml:space="preserve">Saldus Mākslas skolas profesionālās ievirzes izglītības programmā </w:t>
            </w:r>
          </w:p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Vizuāli plastiskā māksla II, 20V 211 01 1</w:t>
            </w:r>
          </w:p>
        </w:tc>
      </w:tr>
      <w:tr w:rsidR="00C40C63" w:rsidRPr="00757CF5" w:rsidTr="00757CF5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C40C63" w:rsidRPr="00757CF5" w:rsidRDefault="00C40C63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C40C63" w:rsidRPr="00757CF5" w:rsidRDefault="00C40C63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1. klasē / 8 gadu veciem bērniem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A103E1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2. klasē / 9 gadu veciem bērniem / uzrādot 2-3 radošos darbus </w:t>
            </w:r>
            <w:r w:rsidR="00AF5993" w:rsidRPr="00757CF5">
              <w:rPr>
                <w:sz w:val="22"/>
                <w:szCs w:val="22"/>
              </w:rPr>
              <w:t>pirmajā tikšanās reizē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067AE7">
        <w:tc>
          <w:tcPr>
            <w:tcW w:w="276" w:type="dxa"/>
            <w:tcBorders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3. klasē / 10 gadu veciem bērniem /</w:t>
            </w:r>
            <w:r w:rsidR="00AF5993" w:rsidRPr="00757CF5">
              <w:rPr>
                <w:sz w:val="22"/>
                <w:szCs w:val="22"/>
              </w:rPr>
              <w:t xml:space="preserve"> uzrādot 2-3 radošos darbus pirmajā tikšanās reizē /</w:t>
            </w:r>
          </w:p>
        </w:tc>
      </w:tr>
      <w:tr w:rsidR="00067AE7" w:rsidRPr="00757CF5" w:rsidTr="00067AE7">
        <w:tc>
          <w:tcPr>
            <w:tcW w:w="276" w:type="dxa"/>
            <w:tcBorders>
              <w:left w:val="nil"/>
              <w:right w:val="nil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</w:p>
        </w:tc>
      </w:tr>
      <w:tr w:rsidR="00067AE7" w:rsidRPr="00757CF5" w:rsidTr="009E6D8C">
        <w:tc>
          <w:tcPr>
            <w:tcW w:w="276" w:type="dxa"/>
            <w:tcBorders>
              <w:bottom w:val="single" w:sz="4" w:space="0" w:color="000000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16"/>
            <w:tcBorders>
              <w:top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klasē atbilstoši vecumam, ja bērns radošajos darbo</w:t>
            </w:r>
            <w:r w:rsidR="00BA7728" w:rsidRPr="00757CF5">
              <w:rPr>
                <w:sz w:val="22"/>
                <w:szCs w:val="22"/>
              </w:rPr>
              <w:t>s</w:t>
            </w:r>
            <w:r w:rsidRPr="00757CF5">
              <w:rPr>
                <w:sz w:val="22"/>
                <w:szCs w:val="22"/>
              </w:rPr>
              <w:t xml:space="preserve">  parāda teicamu un izcilu rezultātu</w:t>
            </w:r>
          </w:p>
        </w:tc>
      </w:tr>
    </w:tbl>
    <w:p w:rsidR="00A103E1" w:rsidRPr="00757CF5" w:rsidRDefault="00A103E1" w:rsidP="00757CF5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757CF5" w:rsidRPr="00757CF5" w:rsidTr="00757CF5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 interešu izglītības programmā</w:t>
            </w: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ZĪMULĪŠI / 4 un 5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SAGATAVOŠANA / 6 un 7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ARHITEKTŪRA /  no 6  gadu vecuma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JAUNIEŠU STUDIJA / jauniešiem bez vecuma ierobežojuma /</w:t>
            </w:r>
          </w:p>
        </w:tc>
      </w:tr>
      <w:tr w:rsidR="00F86513" w:rsidRPr="00757CF5" w:rsidTr="00FA5253">
        <w:tc>
          <w:tcPr>
            <w:tcW w:w="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F86513" w:rsidRPr="00757CF5" w:rsidRDefault="00F86513" w:rsidP="00757CF5">
            <w:pPr>
              <w:rPr>
                <w:sz w:val="22"/>
                <w:szCs w:val="22"/>
              </w:rPr>
            </w:pPr>
          </w:p>
        </w:tc>
      </w:tr>
      <w:tr w:rsidR="00F86513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E14F5A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ANIMĀCIJA / 7 un 8</w:t>
            </w:r>
            <w:r w:rsidR="00F86513" w:rsidRPr="00757CF5">
              <w:rPr>
                <w:sz w:val="22"/>
                <w:szCs w:val="22"/>
              </w:rPr>
              <w:t xml:space="preserve"> gadus veciem bērniem /</w:t>
            </w:r>
            <w:r w:rsidR="00FA5253">
              <w:rPr>
                <w:sz w:val="22"/>
                <w:szCs w:val="22"/>
              </w:rPr>
              <w:t xml:space="preserve">                                                   </w:t>
            </w:r>
            <w:r w:rsidR="00FA5253" w:rsidRPr="00757CF5">
              <w:rPr>
                <w:i/>
                <w:sz w:val="22"/>
                <w:szCs w:val="22"/>
              </w:rPr>
              <w:t>(vajadzīgo atzīmēt)</w:t>
            </w:r>
          </w:p>
        </w:tc>
      </w:tr>
    </w:tbl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142" w:rsidRPr="00757CF5" w:rsidTr="00932F3B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Default="00430142" w:rsidP="00757CF5">
            <w:pPr>
              <w:jc w:val="center"/>
              <w:rPr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bērnu</w:t>
            </w:r>
          </w:p>
        </w:tc>
      </w:tr>
      <w:tr w:rsidR="00757CF5" w:rsidRPr="00757CF5" w:rsidTr="00D07883">
        <w:tc>
          <w:tcPr>
            <w:tcW w:w="96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57CF5" w:rsidRPr="00757CF5" w:rsidRDefault="00757CF5" w:rsidP="00932F3B">
            <w:pPr>
              <w:rPr>
                <w:sz w:val="22"/>
                <w:szCs w:val="22"/>
              </w:rPr>
            </w:pPr>
          </w:p>
        </w:tc>
      </w:tr>
      <w:tr w:rsidR="00757CF5" w:rsidRPr="00757CF5" w:rsidTr="00E1543A">
        <w:tc>
          <w:tcPr>
            <w:tcW w:w="9634" w:type="dxa"/>
            <w:tcBorders>
              <w:left w:val="nil"/>
              <w:bottom w:val="nil"/>
              <w:right w:val="nil"/>
            </w:tcBorders>
            <w:vAlign w:val="center"/>
          </w:tcPr>
          <w:p w:rsidR="00757CF5" w:rsidRPr="00757CF5" w:rsidRDefault="00757CF5" w:rsidP="00932F3B">
            <w:pPr>
              <w:jc w:val="center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(deklarētā dzīves vietas adrese)</w:t>
            </w:r>
          </w:p>
        </w:tc>
      </w:tr>
      <w:tr w:rsidR="00962F96" w:rsidRPr="00757CF5" w:rsidTr="00F95C91">
        <w:trPr>
          <w:trHeight w:val="8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F96" w:rsidRPr="00757CF5" w:rsidRDefault="00962F96" w:rsidP="00932F3B">
            <w:pPr>
              <w:rPr>
                <w:sz w:val="22"/>
                <w:szCs w:val="22"/>
              </w:rPr>
            </w:pPr>
          </w:p>
        </w:tc>
      </w:tr>
      <w:tr w:rsidR="00962F96" w:rsidRPr="00757CF5" w:rsidTr="00C154F9">
        <w:tc>
          <w:tcPr>
            <w:tcW w:w="9634" w:type="dxa"/>
            <w:tcBorders>
              <w:left w:val="nil"/>
              <w:bottom w:val="nil"/>
              <w:right w:val="nil"/>
            </w:tcBorders>
            <w:vAlign w:val="center"/>
          </w:tcPr>
          <w:p w:rsidR="00962F96" w:rsidRPr="00757CF5" w:rsidRDefault="00962F96" w:rsidP="00932F3B">
            <w:pPr>
              <w:jc w:val="center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(faktiskā dzīves vietas adrese, ja atšķiras)</w:t>
            </w:r>
          </w:p>
        </w:tc>
      </w:tr>
    </w:tbl>
    <w:p w:rsidR="00140431" w:rsidRPr="00757CF5" w:rsidRDefault="00140431" w:rsidP="00757CF5">
      <w:pPr>
        <w:jc w:val="center"/>
        <w:rPr>
          <w:b/>
          <w:sz w:val="22"/>
          <w:szCs w:val="22"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84"/>
        <w:gridCol w:w="1701"/>
        <w:gridCol w:w="2832"/>
        <w:gridCol w:w="4817"/>
      </w:tblGrid>
      <w:tr w:rsidR="00430142" w:rsidRPr="00757CF5" w:rsidTr="00962F96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42" w:rsidRPr="00430142" w:rsidRDefault="00430142" w:rsidP="0043014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vecākiem</w:t>
            </w:r>
          </w:p>
        </w:tc>
      </w:tr>
      <w:tr w:rsidR="00757CF5" w:rsidRPr="00757CF5" w:rsidTr="00962F96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māte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932F3B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AF5993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932F3B">
            <w:pPr>
              <w:jc w:val="center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140431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31" w:rsidRPr="00757CF5" w:rsidRDefault="00140431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757CF5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tēvs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932F3B">
            <w:pPr>
              <w:spacing w:after="120"/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Profesionālās ievirzes izglītības programmas izglītojamajiem.</w:t>
            </w:r>
          </w:p>
        </w:tc>
      </w:tr>
      <w:tr w:rsidR="00EA3400" w:rsidRPr="00757CF5" w:rsidTr="00932F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0" w:rsidRPr="00757CF5" w:rsidRDefault="00EA3400" w:rsidP="00932F3B">
            <w:pPr>
              <w:rPr>
                <w:i/>
                <w:sz w:val="22"/>
                <w:szCs w:val="22"/>
              </w:rPr>
            </w:pPr>
          </w:p>
        </w:tc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400" w:rsidRPr="00757CF5" w:rsidRDefault="00EA3400" w:rsidP="00932F3B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 Apliecinu, ka pieteikumam pievienota </w:t>
            </w:r>
            <w:r w:rsidRPr="00757CF5">
              <w:rPr>
                <w:b/>
                <w:sz w:val="22"/>
                <w:szCs w:val="22"/>
              </w:rPr>
              <w:t>medicīniskā izziņa 027/u</w:t>
            </w:r>
            <w:r w:rsidRPr="00757CF5">
              <w:rPr>
                <w:sz w:val="22"/>
                <w:szCs w:val="22"/>
              </w:rPr>
              <w:t xml:space="preserve"> par bērna veselības stāvokli </w:t>
            </w:r>
          </w:p>
        </w:tc>
      </w:tr>
      <w:tr w:rsidR="004C316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16B" w:rsidRPr="00757CF5" w:rsidRDefault="004C316B" w:rsidP="00932F3B">
            <w:pPr>
              <w:spacing w:before="240"/>
              <w:jc w:val="right"/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paraksts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16B" w:rsidRPr="00757CF5" w:rsidRDefault="004C316B" w:rsidP="00932F3B">
            <w:pPr>
              <w:spacing w:before="240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32F3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</w:tr>
    </w:tbl>
    <w:p w:rsidR="009B355E" w:rsidRPr="00757CF5" w:rsidRDefault="00140431" w:rsidP="004C316B">
      <w:pPr>
        <w:rPr>
          <w:b/>
          <w:sz w:val="22"/>
          <w:szCs w:val="22"/>
          <w:u w:val="single"/>
        </w:rPr>
      </w:pPr>
      <w:r w:rsidRPr="00757CF5">
        <w:rPr>
          <w:b/>
          <w:sz w:val="22"/>
          <w:szCs w:val="22"/>
          <w:u w:val="single"/>
        </w:rPr>
        <w:br/>
      </w:r>
    </w:p>
    <w:p w:rsidR="00BA61EB" w:rsidRPr="00757CF5" w:rsidRDefault="00BA61EB" w:rsidP="00757CF5">
      <w:pPr>
        <w:rPr>
          <w:i/>
          <w:sz w:val="22"/>
          <w:szCs w:val="22"/>
        </w:rPr>
      </w:pPr>
    </w:p>
    <w:sectPr w:rsidR="00BA61EB" w:rsidRPr="00757CF5" w:rsidSect="004C316B">
      <w:footerReference w:type="even" r:id="rId8"/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CD" w:rsidRDefault="002A4ECD" w:rsidP="00F63085">
      <w:r>
        <w:separator/>
      </w:r>
    </w:p>
  </w:endnote>
  <w:endnote w:type="continuationSeparator" w:id="0">
    <w:p w:rsidR="002A4ECD" w:rsidRDefault="002A4ECD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CD" w:rsidRDefault="002A4ECD" w:rsidP="00F63085">
      <w:r>
        <w:separator/>
      </w:r>
    </w:p>
  </w:footnote>
  <w:footnote w:type="continuationSeparator" w:id="0">
    <w:p w:rsidR="002A4ECD" w:rsidRDefault="002A4ECD" w:rsidP="00F6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16DEC"/>
    <w:rsid w:val="00023ED5"/>
    <w:rsid w:val="00055BCF"/>
    <w:rsid w:val="00065D48"/>
    <w:rsid w:val="00067AE7"/>
    <w:rsid w:val="00071F8C"/>
    <w:rsid w:val="000809BB"/>
    <w:rsid w:val="000A108C"/>
    <w:rsid w:val="000B178F"/>
    <w:rsid w:val="000B3A27"/>
    <w:rsid w:val="000E2C9F"/>
    <w:rsid w:val="000E713F"/>
    <w:rsid w:val="000F095E"/>
    <w:rsid w:val="0011719C"/>
    <w:rsid w:val="00120B37"/>
    <w:rsid w:val="00126112"/>
    <w:rsid w:val="00130034"/>
    <w:rsid w:val="00140431"/>
    <w:rsid w:val="001B1C39"/>
    <w:rsid w:val="001B5112"/>
    <w:rsid w:val="001C4106"/>
    <w:rsid w:val="001D2A77"/>
    <w:rsid w:val="001D2D65"/>
    <w:rsid w:val="001E5E17"/>
    <w:rsid w:val="001F4683"/>
    <w:rsid w:val="00211EAC"/>
    <w:rsid w:val="00215440"/>
    <w:rsid w:val="00223111"/>
    <w:rsid w:val="00231E33"/>
    <w:rsid w:val="002659F9"/>
    <w:rsid w:val="002754C7"/>
    <w:rsid w:val="002A200A"/>
    <w:rsid w:val="002A4ECD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A3D21"/>
    <w:rsid w:val="003B0C61"/>
    <w:rsid w:val="003B75D3"/>
    <w:rsid w:val="003C08FC"/>
    <w:rsid w:val="003E4FA8"/>
    <w:rsid w:val="00430142"/>
    <w:rsid w:val="00463DDA"/>
    <w:rsid w:val="004735AC"/>
    <w:rsid w:val="00475E82"/>
    <w:rsid w:val="00487053"/>
    <w:rsid w:val="004C316B"/>
    <w:rsid w:val="004E2B63"/>
    <w:rsid w:val="005112B1"/>
    <w:rsid w:val="00565F6D"/>
    <w:rsid w:val="005B6B40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745D5"/>
    <w:rsid w:val="006858CA"/>
    <w:rsid w:val="006B18EA"/>
    <w:rsid w:val="006D7363"/>
    <w:rsid w:val="006E5D3A"/>
    <w:rsid w:val="006F2F47"/>
    <w:rsid w:val="007072EC"/>
    <w:rsid w:val="0071001E"/>
    <w:rsid w:val="00732175"/>
    <w:rsid w:val="00732309"/>
    <w:rsid w:val="0073488C"/>
    <w:rsid w:val="00741FBE"/>
    <w:rsid w:val="00757CF5"/>
    <w:rsid w:val="00761062"/>
    <w:rsid w:val="00765A25"/>
    <w:rsid w:val="00775D6A"/>
    <w:rsid w:val="007C56DE"/>
    <w:rsid w:val="007E008C"/>
    <w:rsid w:val="007E011A"/>
    <w:rsid w:val="00804CE7"/>
    <w:rsid w:val="00850D7C"/>
    <w:rsid w:val="00861AB2"/>
    <w:rsid w:val="00865DB0"/>
    <w:rsid w:val="00877371"/>
    <w:rsid w:val="008A3255"/>
    <w:rsid w:val="008C26A8"/>
    <w:rsid w:val="008F0752"/>
    <w:rsid w:val="008F092B"/>
    <w:rsid w:val="008F6618"/>
    <w:rsid w:val="00932F3B"/>
    <w:rsid w:val="009434E6"/>
    <w:rsid w:val="00962F96"/>
    <w:rsid w:val="009A61C0"/>
    <w:rsid w:val="009B355E"/>
    <w:rsid w:val="009B4C5B"/>
    <w:rsid w:val="009B4EBA"/>
    <w:rsid w:val="009E6D8C"/>
    <w:rsid w:val="009F0FF1"/>
    <w:rsid w:val="009F285E"/>
    <w:rsid w:val="00A103E1"/>
    <w:rsid w:val="00A2324C"/>
    <w:rsid w:val="00A404B6"/>
    <w:rsid w:val="00A555AD"/>
    <w:rsid w:val="00A81D43"/>
    <w:rsid w:val="00A83917"/>
    <w:rsid w:val="00AC4AC9"/>
    <w:rsid w:val="00AE3D07"/>
    <w:rsid w:val="00AE6F95"/>
    <w:rsid w:val="00AF5993"/>
    <w:rsid w:val="00B66A9A"/>
    <w:rsid w:val="00B8797F"/>
    <w:rsid w:val="00BA61EB"/>
    <w:rsid w:val="00BA7728"/>
    <w:rsid w:val="00BE1466"/>
    <w:rsid w:val="00BE6201"/>
    <w:rsid w:val="00C04380"/>
    <w:rsid w:val="00C40C63"/>
    <w:rsid w:val="00C46722"/>
    <w:rsid w:val="00C5769F"/>
    <w:rsid w:val="00C621B5"/>
    <w:rsid w:val="00CB2D8A"/>
    <w:rsid w:val="00CC0D01"/>
    <w:rsid w:val="00CD01D2"/>
    <w:rsid w:val="00D442EF"/>
    <w:rsid w:val="00D628E8"/>
    <w:rsid w:val="00D83C9A"/>
    <w:rsid w:val="00D946D4"/>
    <w:rsid w:val="00E04584"/>
    <w:rsid w:val="00E14F5A"/>
    <w:rsid w:val="00E42481"/>
    <w:rsid w:val="00E4520E"/>
    <w:rsid w:val="00E510BB"/>
    <w:rsid w:val="00E51311"/>
    <w:rsid w:val="00E60FFC"/>
    <w:rsid w:val="00E6450D"/>
    <w:rsid w:val="00E8191A"/>
    <w:rsid w:val="00E844C6"/>
    <w:rsid w:val="00E92812"/>
    <w:rsid w:val="00EA3400"/>
    <w:rsid w:val="00ED0566"/>
    <w:rsid w:val="00EF68E6"/>
    <w:rsid w:val="00EF7A48"/>
    <w:rsid w:val="00F00764"/>
    <w:rsid w:val="00F16927"/>
    <w:rsid w:val="00F32A00"/>
    <w:rsid w:val="00F34C20"/>
    <w:rsid w:val="00F63085"/>
    <w:rsid w:val="00F86513"/>
    <w:rsid w:val="00F869CC"/>
    <w:rsid w:val="00F9634C"/>
    <w:rsid w:val="00FA5253"/>
    <w:rsid w:val="00FB3AB7"/>
    <w:rsid w:val="00FE4F17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1525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5F15-ECAA-413E-949E-C2EFB58A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</Template>
  <TotalTime>56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7</cp:revision>
  <cp:lastPrinted>2024-09-04T09:26:00Z</cp:lastPrinted>
  <dcterms:created xsi:type="dcterms:W3CDTF">2024-08-14T08:13:00Z</dcterms:created>
  <dcterms:modified xsi:type="dcterms:W3CDTF">2024-09-04T09:38:00Z</dcterms:modified>
</cp:coreProperties>
</file>